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8036F" w14:textId="1927298E" w:rsidR="00547FAB" w:rsidRPr="003C4DA8" w:rsidRDefault="00A81197" w:rsidP="00547FAB">
      <w:pPr>
        <w:pStyle w:val="berschrift1"/>
        <w:rPr>
          <w:lang w:val="de-DE"/>
        </w:rPr>
      </w:pPr>
      <w:r w:rsidRPr="003C4DA8">
        <w:rPr>
          <w:lang w:val="de-DE"/>
        </w:rPr>
        <w:t>Wie sch</w:t>
      </w:r>
      <w:r w:rsidR="0068359B">
        <w:rPr>
          <w:lang w:val="de-DE"/>
        </w:rPr>
        <w:t>ädigt</w:t>
      </w:r>
      <w:r w:rsidRPr="003C4DA8">
        <w:rPr>
          <w:lang w:val="de-DE"/>
        </w:rPr>
        <w:t xml:space="preserve"> saurer Regen unsere</w:t>
      </w:r>
      <w:r w:rsidR="0068359B">
        <w:rPr>
          <w:lang w:val="de-DE"/>
        </w:rPr>
        <w:t xml:space="preserve"> Häuser</w:t>
      </w:r>
      <w:r w:rsidRPr="003C4DA8">
        <w:rPr>
          <w:lang w:val="de-DE"/>
        </w:rPr>
        <w:t>?</w:t>
      </w:r>
    </w:p>
    <w:p w14:paraId="3AF0D732" w14:textId="77777777" w:rsidR="00E82111" w:rsidRPr="003C4DA8" w:rsidRDefault="00E82111" w:rsidP="00E82111">
      <w:pPr>
        <w:rPr>
          <w:lang w:val="de-DE"/>
        </w:rPr>
      </w:pPr>
    </w:p>
    <w:p w14:paraId="0EF7B7C9" w14:textId="44598FDC" w:rsidR="00A87282" w:rsidRDefault="00A87282" w:rsidP="00A87282">
      <w:pPr>
        <w:pStyle w:val="berschrift2"/>
      </w:pPr>
      <w:r>
        <w:t>Benötigte Materialien</w:t>
      </w:r>
    </w:p>
    <w:p w14:paraId="3C162FFA" w14:textId="77777777" w:rsidR="0068359B" w:rsidRPr="0068359B" w:rsidRDefault="0068359B" w:rsidP="0068359B">
      <w:pPr>
        <w:pStyle w:val="Listenabsatz"/>
        <w:rPr>
          <w:sz w:val="24"/>
          <w:szCs w:val="24"/>
        </w:rPr>
      </w:pPr>
      <w:r w:rsidRPr="0068359B">
        <w:rPr>
          <w:sz w:val="24"/>
          <w:szCs w:val="24"/>
        </w:rPr>
        <w:t>3 Gläser</w:t>
      </w:r>
    </w:p>
    <w:p w14:paraId="3A3B5E1E" w14:textId="77777777" w:rsidR="0068359B" w:rsidRPr="0068359B" w:rsidRDefault="0068359B" w:rsidP="0068359B">
      <w:pPr>
        <w:pStyle w:val="Listenabsatz"/>
        <w:rPr>
          <w:sz w:val="24"/>
          <w:szCs w:val="24"/>
        </w:rPr>
      </w:pPr>
      <w:r w:rsidRPr="0068359B">
        <w:rPr>
          <w:sz w:val="24"/>
          <w:szCs w:val="24"/>
        </w:rPr>
        <w:t>Wasser</w:t>
      </w:r>
    </w:p>
    <w:p w14:paraId="129665A4" w14:textId="77777777" w:rsidR="0068359B" w:rsidRPr="0068359B" w:rsidRDefault="0068359B" w:rsidP="0068359B">
      <w:pPr>
        <w:pStyle w:val="Listenabsatz"/>
        <w:rPr>
          <w:sz w:val="24"/>
          <w:szCs w:val="24"/>
        </w:rPr>
      </w:pPr>
      <w:r w:rsidRPr="0068359B">
        <w:rPr>
          <w:sz w:val="24"/>
          <w:szCs w:val="24"/>
        </w:rPr>
        <w:t>Essig</w:t>
      </w:r>
    </w:p>
    <w:p w14:paraId="2EC5F5A8" w14:textId="77777777" w:rsidR="0068359B" w:rsidRPr="0068359B" w:rsidRDefault="0068359B" w:rsidP="0068359B">
      <w:pPr>
        <w:pStyle w:val="Listenabsatz"/>
        <w:rPr>
          <w:sz w:val="24"/>
          <w:szCs w:val="24"/>
        </w:rPr>
      </w:pPr>
      <w:proofErr w:type="spellStart"/>
      <w:r w:rsidRPr="0068359B">
        <w:rPr>
          <w:sz w:val="24"/>
          <w:szCs w:val="24"/>
        </w:rPr>
        <w:t>eine</w:t>
      </w:r>
      <w:proofErr w:type="spellEnd"/>
      <w:r w:rsidRPr="0068359B">
        <w:rPr>
          <w:sz w:val="24"/>
          <w:szCs w:val="24"/>
        </w:rPr>
        <w:t xml:space="preserve"> </w:t>
      </w:r>
      <w:proofErr w:type="spellStart"/>
      <w:r w:rsidRPr="0068359B">
        <w:rPr>
          <w:sz w:val="24"/>
          <w:szCs w:val="24"/>
        </w:rPr>
        <w:t>Küchenwaage</w:t>
      </w:r>
      <w:proofErr w:type="spellEnd"/>
    </w:p>
    <w:p w14:paraId="7B6E06E5" w14:textId="77777777" w:rsidR="0068359B" w:rsidRPr="0068359B" w:rsidRDefault="0068359B" w:rsidP="0068359B">
      <w:pPr>
        <w:pStyle w:val="Listenabsatz"/>
        <w:rPr>
          <w:sz w:val="24"/>
          <w:szCs w:val="24"/>
        </w:rPr>
      </w:pPr>
      <w:proofErr w:type="spellStart"/>
      <w:r w:rsidRPr="0068359B">
        <w:rPr>
          <w:sz w:val="24"/>
          <w:szCs w:val="24"/>
        </w:rPr>
        <w:t>einen</w:t>
      </w:r>
      <w:proofErr w:type="spellEnd"/>
      <w:r w:rsidRPr="0068359B">
        <w:rPr>
          <w:sz w:val="24"/>
          <w:szCs w:val="24"/>
        </w:rPr>
        <w:t xml:space="preserve"> </w:t>
      </w:r>
      <w:proofErr w:type="spellStart"/>
      <w:r w:rsidRPr="0068359B">
        <w:rPr>
          <w:sz w:val="24"/>
          <w:szCs w:val="24"/>
        </w:rPr>
        <w:t>Messbecher</w:t>
      </w:r>
      <w:proofErr w:type="spellEnd"/>
    </w:p>
    <w:p w14:paraId="470B695D" w14:textId="77777777" w:rsidR="0068359B" w:rsidRPr="0068359B" w:rsidRDefault="0068359B" w:rsidP="0068359B">
      <w:pPr>
        <w:pStyle w:val="Listenabsatz"/>
        <w:rPr>
          <w:sz w:val="24"/>
          <w:szCs w:val="24"/>
        </w:rPr>
      </w:pPr>
      <w:proofErr w:type="spellStart"/>
      <w:r w:rsidRPr="0068359B">
        <w:rPr>
          <w:sz w:val="24"/>
          <w:szCs w:val="24"/>
        </w:rPr>
        <w:t>Kreide</w:t>
      </w:r>
      <w:proofErr w:type="spellEnd"/>
    </w:p>
    <w:p w14:paraId="425F399B" w14:textId="77777777" w:rsidR="00765375" w:rsidRPr="00765375" w:rsidRDefault="00765375" w:rsidP="00765375">
      <w:pPr>
        <w:pStyle w:val="Listenabsatz"/>
        <w:numPr>
          <w:ilvl w:val="0"/>
          <w:numId w:val="0"/>
        </w:numPr>
        <w:ind w:left="360"/>
        <w:rPr>
          <w:sz w:val="24"/>
          <w:szCs w:val="24"/>
        </w:rPr>
      </w:pPr>
    </w:p>
    <w:p w14:paraId="4A65E586" w14:textId="50225EB9" w:rsidR="005316AD" w:rsidRDefault="002648F8" w:rsidP="002648F8">
      <w:pPr>
        <w:pStyle w:val="berschrift2"/>
      </w:pPr>
      <w:r w:rsidRPr="002648F8">
        <w:t>1. Fragen vor de</w:t>
      </w:r>
      <w:r w:rsidR="0068359B">
        <w:t>m</w:t>
      </w:r>
      <w:r w:rsidRPr="002648F8">
        <w:t xml:space="preserve"> </w:t>
      </w:r>
      <w:r w:rsidR="0068359B">
        <w:t>Experiment</w:t>
      </w:r>
    </w:p>
    <w:p w14:paraId="0E3807A0" w14:textId="09076EFF" w:rsidR="0068359B" w:rsidRPr="0068359B" w:rsidRDefault="0068359B" w:rsidP="0068359B">
      <w:pPr>
        <w:ind w:firstLine="708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1. </w:t>
      </w:r>
      <w:r w:rsidRPr="0068359B">
        <w:rPr>
          <w:sz w:val="24"/>
          <w:szCs w:val="24"/>
          <w:lang w:val="de-DE"/>
        </w:rPr>
        <w:t xml:space="preserve">Warum </w:t>
      </w:r>
      <w:r w:rsidR="00423197">
        <w:rPr>
          <w:sz w:val="24"/>
          <w:szCs w:val="24"/>
          <w:lang w:val="de-DE"/>
        </w:rPr>
        <w:t>verwenden</w:t>
      </w:r>
      <w:r w:rsidRPr="0068359B">
        <w:rPr>
          <w:sz w:val="24"/>
          <w:szCs w:val="24"/>
          <w:lang w:val="de-DE"/>
        </w:rPr>
        <w:t xml:space="preserve"> wir eurer Meinung nach Kreide, um Häuser darzustellen?</w:t>
      </w:r>
    </w:p>
    <w:p w14:paraId="60C033C7" w14:textId="08FAEE29" w:rsidR="002648F8" w:rsidRDefault="002648F8" w:rsidP="004A0D92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4C4C0E0C" w14:textId="77777777" w:rsidR="004A0D92" w:rsidRDefault="004A0D92" w:rsidP="004A0D92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1CC3AD24" w14:textId="77777777" w:rsidR="004A0D92" w:rsidRDefault="004A0D92" w:rsidP="004A0D92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1B730BC8" w14:textId="77777777" w:rsidR="00A81197" w:rsidRDefault="00A81197" w:rsidP="00A81197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55508A1C" w14:textId="73906B7B" w:rsidR="002648F8" w:rsidRPr="003C4DA8" w:rsidRDefault="00A81197" w:rsidP="004A0D92">
      <w:pPr>
        <w:pStyle w:val="Listenabsatz"/>
        <w:numPr>
          <w:ilvl w:val="0"/>
          <w:numId w:val="5"/>
        </w:numPr>
        <w:rPr>
          <w:sz w:val="24"/>
          <w:szCs w:val="24"/>
          <w:lang w:val="de-DE"/>
        </w:rPr>
      </w:pPr>
      <w:r w:rsidRPr="003C4DA8">
        <w:rPr>
          <w:sz w:val="24"/>
          <w:szCs w:val="24"/>
          <w:lang w:val="de-DE"/>
        </w:rPr>
        <w:t>Wie können wir</w:t>
      </w:r>
      <w:r w:rsidR="009045C3">
        <w:rPr>
          <w:sz w:val="24"/>
          <w:szCs w:val="24"/>
          <w:lang w:val="de-DE"/>
        </w:rPr>
        <w:t xml:space="preserve"> die Wirkung von</w:t>
      </w:r>
      <w:r w:rsidRPr="003C4DA8">
        <w:rPr>
          <w:sz w:val="24"/>
          <w:szCs w:val="24"/>
          <w:lang w:val="de-DE"/>
        </w:rPr>
        <w:t xml:space="preserve"> sauren Regen</w:t>
      </w:r>
      <w:r w:rsidR="009045C3">
        <w:rPr>
          <w:sz w:val="24"/>
          <w:szCs w:val="24"/>
          <w:lang w:val="de-DE"/>
        </w:rPr>
        <w:t xml:space="preserve"> simulieren</w:t>
      </w:r>
      <w:r w:rsidRPr="003C4DA8">
        <w:rPr>
          <w:sz w:val="24"/>
          <w:szCs w:val="24"/>
          <w:lang w:val="de-DE"/>
        </w:rPr>
        <w:t>?</w:t>
      </w:r>
    </w:p>
    <w:p w14:paraId="19D5FC32" w14:textId="77777777" w:rsidR="004A0D92" w:rsidRPr="00AC11D2" w:rsidRDefault="004A0D92" w:rsidP="004A0D92">
      <w:pPr>
        <w:spacing w:line="360" w:lineRule="auto"/>
        <w:rPr>
          <w:sz w:val="24"/>
          <w:szCs w:val="24"/>
          <w:lang w:val="de-DE"/>
        </w:rPr>
      </w:pPr>
      <w:r w:rsidRPr="00AC11D2">
        <w:rPr>
          <w:sz w:val="24"/>
          <w:szCs w:val="24"/>
          <w:lang w:val="de-DE"/>
        </w:rPr>
        <w:t>________________________________________________________________________________</w:t>
      </w:r>
    </w:p>
    <w:p w14:paraId="012725C6" w14:textId="77777777" w:rsidR="004A0D92" w:rsidRPr="00AC11D2" w:rsidRDefault="004A0D92" w:rsidP="004A0D92">
      <w:pPr>
        <w:spacing w:line="360" w:lineRule="auto"/>
        <w:rPr>
          <w:sz w:val="24"/>
          <w:szCs w:val="24"/>
          <w:lang w:val="de-DE"/>
        </w:rPr>
      </w:pPr>
      <w:r w:rsidRPr="00AC11D2">
        <w:rPr>
          <w:sz w:val="24"/>
          <w:szCs w:val="24"/>
          <w:lang w:val="de-DE"/>
        </w:rPr>
        <w:t>________________________________________________________________________________</w:t>
      </w:r>
    </w:p>
    <w:p w14:paraId="7AB9D57B" w14:textId="77777777" w:rsidR="004A0D92" w:rsidRPr="00AC11D2" w:rsidRDefault="004A0D92" w:rsidP="004A0D92">
      <w:pPr>
        <w:spacing w:line="360" w:lineRule="auto"/>
        <w:rPr>
          <w:sz w:val="24"/>
          <w:szCs w:val="24"/>
          <w:lang w:val="de-DE"/>
        </w:rPr>
      </w:pPr>
      <w:r w:rsidRPr="00AC11D2">
        <w:rPr>
          <w:sz w:val="24"/>
          <w:szCs w:val="24"/>
          <w:lang w:val="de-DE"/>
        </w:rPr>
        <w:t>________________________________________________________________________________</w:t>
      </w:r>
    </w:p>
    <w:p w14:paraId="130D52CA" w14:textId="77777777" w:rsidR="00A81197" w:rsidRPr="00AC11D2" w:rsidRDefault="00A81197" w:rsidP="00A81197">
      <w:pPr>
        <w:spacing w:line="360" w:lineRule="auto"/>
        <w:rPr>
          <w:sz w:val="24"/>
          <w:szCs w:val="24"/>
          <w:lang w:val="de-DE"/>
        </w:rPr>
      </w:pPr>
      <w:r w:rsidRPr="00AC11D2">
        <w:rPr>
          <w:sz w:val="24"/>
          <w:szCs w:val="24"/>
          <w:lang w:val="de-DE"/>
        </w:rPr>
        <w:t>________________________________________________________________________________</w:t>
      </w:r>
    </w:p>
    <w:p w14:paraId="44CABF4B" w14:textId="13FBB06F" w:rsidR="00A81197" w:rsidRPr="0068359B" w:rsidRDefault="00AC11D2" w:rsidP="00A81197">
      <w:pPr>
        <w:pStyle w:val="Listenabsatz"/>
        <w:numPr>
          <w:ilvl w:val="0"/>
          <w:numId w:val="5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K</w:t>
      </w:r>
      <w:r w:rsidRPr="00AC11D2">
        <w:rPr>
          <w:sz w:val="24"/>
          <w:szCs w:val="24"/>
          <w:lang w:val="de-DE"/>
        </w:rPr>
        <w:t>enn</w:t>
      </w:r>
      <w:r w:rsidR="00701186">
        <w:rPr>
          <w:sz w:val="24"/>
          <w:szCs w:val="24"/>
          <w:lang w:val="de-DE"/>
        </w:rPr>
        <w:t>st du</w:t>
      </w:r>
      <w:r w:rsidRPr="00AC11D2">
        <w:rPr>
          <w:sz w:val="24"/>
          <w:szCs w:val="24"/>
          <w:lang w:val="de-DE"/>
        </w:rPr>
        <w:t xml:space="preserve"> Häuser oder Denkmäler, die durch sauren Regen geschädigt wurden?</w:t>
      </w:r>
      <w:r w:rsidR="00701186">
        <w:rPr>
          <w:sz w:val="24"/>
          <w:szCs w:val="24"/>
          <w:lang w:val="de-DE"/>
        </w:rPr>
        <w:br/>
      </w:r>
      <w:proofErr w:type="gramStart"/>
      <w:r w:rsidRPr="00AC11D2">
        <w:rPr>
          <w:sz w:val="24"/>
          <w:szCs w:val="24"/>
          <w:lang w:val="de-DE"/>
        </w:rPr>
        <w:t>Nenn</w:t>
      </w:r>
      <w:r w:rsidR="00701186">
        <w:rPr>
          <w:sz w:val="24"/>
          <w:szCs w:val="24"/>
          <w:lang w:val="de-DE"/>
        </w:rPr>
        <w:t>e</w:t>
      </w:r>
      <w:proofErr w:type="gramEnd"/>
      <w:r w:rsidRPr="00AC11D2">
        <w:rPr>
          <w:sz w:val="24"/>
          <w:szCs w:val="24"/>
          <w:lang w:val="de-DE"/>
        </w:rPr>
        <w:t xml:space="preserve"> Beispiele.</w:t>
      </w:r>
    </w:p>
    <w:p w14:paraId="311986C0" w14:textId="77777777" w:rsidR="00A81197" w:rsidRPr="000B2161" w:rsidRDefault="00A81197" w:rsidP="00A81197">
      <w:pPr>
        <w:spacing w:line="360" w:lineRule="auto"/>
        <w:rPr>
          <w:sz w:val="24"/>
          <w:szCs w:val="24"/>
          <w:lang w:val="de-DE"/>
        </w:rPr>
      </w:pPr>
      <w:r w:rsidRPr="000B2161">
        <w:rPr>
          <w:sz w:val="24"/>
          <w:szCs w:val="24"/>
          <w:lang w:val="de-DE"/>
        </w:rPr>
        <w:t>________________________________________________________________________________</w:t>
      </w:r>
    </w:p>
    <w:p w14:paraId="3B5339CF" w14:textId="77777777" w:rsidR="00A81197" w:rsidRPr="000B2161" w:rsidRDefault="00A81197" w:rsidP="00A81197">
      <w:pPr>
        <w:spacing w:line="360" w:lineRule="auto"/>
        <w:rPr>
          <w:sz w:val="24"/>
          <w:szCs w:val="24"/>
          <w:lang w:val="de-DE"/>
        </w:rPr>
      </w:pPr>
      <w:r w:rsidRPr="000B2161">
        <w:rPr>
          <w:sz w:val="24"/>
          <w:szCs w:val="24"/>
          <w:lang w:val="de-DE"/>
        </w:rPr>
        <w:t>________________________________________________________________________________</w:t>
      </w:r>
    </w:p>
    <w:p w14:paraId="02DD8DAC" w14:textId="77777777" w:rsidR="00A81197" w:rsidRPr="000B2161" w:rsidRDefault="00A81197" w:rsidP="00A81197">
      <w:pPr>
        <w:spacing w:line="360" w:lineRule="auto"/>
        <w:rPr>
          <w:sz w:val="24"/>
          <w:szCs w:val="24"/>
          <w:lang w:val="de-DE"/>
        </w:rPr>
      </w:pPr>
      <w:r w:rsidRPr="000B2161">
        <w:rPr>
          <w:sz w:val="24"/>
          <w:szCs w:val="24"/>
          <w:lang w:val="de-DE"/>
        </w:rPr>
        <w:t>________________________________________________________________________________</w:t>
      </w:r>
    </w:p>
    <w:p w14:paraId="012DBB5F" w14:textId="77777777" w:rsidR="00A81197" w:rsidRPr="000B2161" w:rsidRDefault="00A81197" w:rsidP="00A81197">
      <w:pPr>
        <w:spacing w:line="360" w:lineRule="auto"/>
        <w:rPr>
          <w:sz w:val="24"/>
          <w:szCs w:val="24"/>
          <w:lang w:val="de-DE"/>
        </w:rPr>
      </w:pPr>
      <w:r w:rsidRPr="000B2161">
        <w:rPr>
          <w:sz w:val="24"/>
          <w:szCs w:val="24"/>
          <w:lang w:val="de-DE"/>
        </w:rPr>
        <w:t>________________________________________________________________________________</w:t>
      </w:r>
    </w:p>
    <w:p w14:paraId="1A3D6658" w14:textId="3DC76037" w:rsidR="002648F8" w:rsidRDefault="002648F8" w:rsidP="002648F8">
      <w:pPr>
        <w:pStyle w:val="berschrift2"/>
      </w:pPr>
      <w:r w:rsidRPr="002648F8">
        <w:lastRenderedPageBreak/>
        <w:t xml:space="preserve">2. </w:t>
      </w:r>
      <w:r w:rsidR="000A5F99">
        <w:t>Das</w:t>
      </w:r>
      <w:r w:rsidRPr="002648F8">
        <w:t xml:space="preserve"> Experiment</w:t>
      </w:r>
      <w:r w:rsidR="00FD7302">
        <w:t>video</w:t>
      </w:r>
    </w:p>
    <w:p w14:paraId="251C58A3" w14:textId="2393BD67" w:rsidR="002648F8" w:rsidRPr="003C4DA8" w:rsidRDefault="0068359B" w:rsidP="002648F8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Folg</w:t>
      </w:r>
      <w:r w:rsidR="00701186">
        <w:rPr>
          <w:sz w:val="24"/>
          <w:szCs w:val="24"/>
          <w:lang w:val="de-DE"/>
        </w:rPr>
        <w:t>e</w:t>
      </w:r>
      <w:r w:rsidR="002648F8" w:rsidRPr="003C4DA8">
        <w:rPr>
          <w:sz w:val="24"/>
          <w:szCs w:val="24"/>
          <w:lang w:val="de-DE"/>
        </w:rPr>
        <w:t xml:space="preserve"> d</w:t>
      </w:r>
      <w:r>
        <w:rPr>
          <w:sz w:val="24"/>
          <w:szCs w:val="24"/>
          <w:lang w:val="de-DE"/>
        </w:rPr>
        <w:t>en</w:t>
      </w:r>
      <w:r w:rsidR="002648F8" w:rsidRPr="003C4DA8">
        <w:rPr>
          <w:sz w:val="24"/>
          <w:szCs w:val="24"/>
          <w:lang w:val="de-DE"/>
        </w:rPr>
        <w:t xml:space="preserve"> Schritte</w:t>
      </w:r>
      <w:r>
        <w:rPr>
          <w:sz w:val="24"/>
          <w:szCs w:val="24"/>
          <w:lang w:val="de-DE"/>
        </w:rPr>
        <w:t>n</w:t>
      </w:r>
      <w:r w:rsidR="002648F8" w:rsidRPr="003C4DA8">
        <w:rPr>
          <w:sz w:val="24"/>
          <w:szCs w:val="24"/>
          <w:lang w:val="de-DE"/>
        </w:rPr>
        <w:t>, die im Video beschrieben sind.</w:t>
      </w:r>
    </w:p>
    <w:p w14:paraId="414028C5" w14:textId="67835D01" w:rsidR="001D1734" w:rsidRPr="003C4DA8" w:rsidRDefault="002648F8" w:rsidP="002648F8">
      <w:pPr>
        <w:rPr>
          <w:sz w:val="24"/>
          <w:szCs w:val="24"/>
          <w:lang w:val="de-DE"/>
        </w:rPr>
      </w:pPr>
      <w:r w:rsidRPr="003C4DA8">
        <w:rPr>
          <w:sz w:val="24"/>
          <w:szCs w:val="24"/>
          <w:lang w:val="de-DE"/>
        </w:rPr>
        <w:t>Zeichne ein</w:t>
      </w:r>
      <w:r w:rsidR="0068359B">
        <w:rPr>
          <w:sz w:val="24"/>
          <w:szCs w:val="24"/>
          <w:lang w:val="de-DE"/>
        </w:rPr>
        <w:t>e</w:t>
      </w:r>
      <w:r w:rsidRPr="003C4DA8">
        <w:rPr>
          <w:sz w:val="24"/>
          <w:szCs w:val="24"/>
          <w:lang w:val="de-DE"/>
        </w:rPr>
        <w:t xml:space="preserve"> </w:t>
      </w:r>
      <w:r w:rsidR="0068359B">
        <w:rPr>
          <w:sz w:val="24"/>
          <w:szCs w:val="24"/>
          <w:lang w:val="de-DE"/>
        </w:rPr>
        <w:t>Skizze</w:t>
      </w:r>
      <w:r w:rsidRPr="003C4DA8">
        <w:rPr>
          <w:sz w:val="24"/>
          <w:szCs w:val="24"/>
          <w:lang w:val="de-DE"/>
        </w:rPr>
        <w:t xml:space="preserve"> </w:t>
      </w:r>
      <w:r w:rsidR="00701186">
        <w:rPr>
          <w:sz w:val="24"/>
          <w:szCs w:val="24"/>
          <w:lang w:val="de-DE"/>
        </w:rPr>
        <w:t>dein</w:t>
      </w:r>
      <w:r w:rsidR="0068359B">
        <w:rPr>
          <w:sz w:val="24"/>
          <w:szCs w:val="24"/>
          <w:lang w:val="de-DE"/>
        </w:rPr>
        <w:t>es</w:t>
      </w:r>
      <w:r w:rsidRPr="003C4DA8">
        <w:rPr>
          <w:sz w:val="24"/>
          <w:szCs w:val="24"/>
          <w:lang w:val="de-DE"/>
        </w:rPr>
        <w:t xml:space="preserve"> Experiments in das Feld unten</w:t>
      </w:r>
      <w:r w:rsidR="00040290">
        <w:rPr>
          <w:sz w:val="24"/>
          <w:szCs w:val="24"/>
          <w:lang w:val="de-DE"/>
        </w:rPr>
        <w:t>.</w:t>
      </w:r>
    </w:p>
    <w:p w14:paraId="1B73E5EE" w14:textId="2569EA7D" w:rsidR="002648F8" w:rsidRDefault="004A0D92" w:rsidP="002648F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6B558929" wp14:editId="577E1B6E">
                <wp:extent cx="6271260" cy="3482340"/>
                <wp:effectExtent l="0" t="0" r="15240" b="22860"/>
                <wp:docPr id="823217755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260" cy="348234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roundrect id="Rechteck: abgerundete Ecken 1" style="width:493.8pt;height:27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#5b9bd5 [3208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" arcsize="10923f" w14:anchorId="643F9159">
                <v:stroke joinstyle="miter"/>
                <w10:anchorlock/>
              </v:roundrect>
            </w:pict>
          </mc:Fallback>
        </mc:AlternateContent>
      </w:r>
    </w:p>
    <w:p w14:paraId="3EBD491E" w14:textId="77777777" w:rsidR="001D1734" w:rsidRPr="004A0D92" w:rsidRDefault="001D1734" w:rsidP="002648F8">
      <w:pPr>
        <w:rPr>
          <w:sz w:val="24"/>
          <w:szCs w:val="24"/>
        </w:rPr>
      </w:pPr>
    </w:p>
    <w:p w14:paraId="1368BDDF" w14:textId="463971A5" w:rsidR="002648F8" w:rsidRDefault="002648F8" w:rsidP="002648F8">
      <w:pPr>
        <w:pStyle w:val="berschrift2"/>
      </w:pPr>
      <w:r w:rsidRPr="002648F8">
        <w:t xml:space="preserve">3. </w:t>
      </w:r>
      <w:r w:rsidR="008509A1">
        <w:t>Deine</w:t>
      </w:r>
      <w:r w:rsidRPr="002648F8">
        <w:t xml:space="preserve"> Messungen</w:t>
      </w:r>
    </w:p>
    <w:p w14:paraId="36CF97F1" w14:textId="656952FE" w:rsidR="001D1734" w:rsidRDefault="001D1734" w:rsidP="001D1734">
      <w:pPr>
        <w:rPr>
          <w:sz w:val="24"/>
          <w:szCs w:val="24"/>
          <w:lang w:val="x-none"/>
        </w:rPr>
      </w:pPr>
      <w:r w:rsidRPr="003C4DA8">
        <w:rPr>
          <w:sz w:val="24"/>
          <w:szCs w:val="24"/>
          <w:lang w:val="de-DE"/>
        </w:rPr>
        <w:t>Füll</w:t>
      </w:r>
      <w:r w:rsidR="008509A1">
        <w:rPr>
          <w:sz w:val="24"/>
          <w:szCs w:val="24"/>
          <w:lang w:val="de-DE"/>
        </w:rPr>
        <w:t>e</w:t>
      </w:r>
      <w:r w:rsidR="0068359B">
        <w:rPr>
          <w:sz w:val="24"/>
          <w:szCs w:val="24"/>
          <w:lang w:val="de-DE"/>
        </w:rPr>
        <w:t xml:space="preserve"> die Tabelle aus.</w:t>
      </w:r>
    </w:p>
    <w:p w14:paraId="342C137E" w14:textId="77777777" w:rsidR="001D1734" w:rsidRPr="001D1734" w:rsidRDefault="001D1734" w:rsidP="001D1734">
      <w:pPr>
        <w:rPr>
          <w:sz w:val="24"/>
          <w:szCs w:val="24"/>
          <w:lang w:val="x-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48"/>
        <w:gridCol w:w="4240"/>
        <w:gridCol w:w="4240"/>
      </w:tblGrid>
      <w:tr w:rsidR="000010A4" w:rsidRPr="000010A4" w14:paraId="23F0DC95" w14:textId="77777777" w:rsidTr="0068359B">
        <w:trPr>
          <w:trHeight w:val="1134"/>
        </w:trPr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C7093" w14:textId="2772B108" w:rsidR="000010A4" w:rsidRPr="000010A4" w:rsidRDefault="0068359B" w:rsidP="000010A4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</w:rPr>
              <w:t>Glas</w:t>
            </w:r>
            <w:r w:rsidR="00BA6860">
              <w:rPr>
                <w:sz w:val="24"/>
                <w:szCs w:val="24"/>
              </w:rPr>
              <w:t xml:space="preserve"> Nummer</w:t>
            </w:r>
            <w:r w:rsidR="009632F5">
              <w:rPr>
                <w:sz w:val="24"/>
                <w:szCs w:val="24"/>
              </w:rPr>
              <w:t>: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78900" w14:textId="77777777" w:rsidR="000010A4" w:rsidRPr="000010A4" w:rsidRDefault="000010A4" w:rsidP="000010A4">
            <w:pPr>
              <w:rPr>
                <w:sz w:val="24"/>
                <w:szCs w:val="24"/>
              </w:rPr>
            </w:pPr>
            <w:proofErr w:type="spellStart"/>
            <w:r w:rsidRPr="000010A4">
              <w:rPr>
                <w:sz w:val="24"/>
                <w:szCs w:val="24"/>
              </w:rPr>
              <w:t>Inhalt</w:t>
            </w:r>
            <w:proofErr w:type="spellEnd"/>
            <w:r w:rsidRPr="000010A4">
              <w:rPr>
                <w:sz w:val="24"/>
                <w:szCs w:val="24"/>
              </w:rPr>
              <w:t xml:space="preserve"> des </w:t>
            </w:r>
            <w:proofErr w:type="spellStart"/>
            <w:r w:rsidRPr="000010A4">
              <w:rPr>
                <w:sz w:val="24"/>
                <w:szCs w:val="24"/>
              </w:rPr>
              <w:t>Glases</w:t>
            </w:r>
            <w:proofErr w:type="spellEnd"/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F976C" w14:textId="77777777" w:rsidR="000010A4" w:rsidRPr="000010A4" w:rsidRDefault="000010A4" w:rsidP="000010A4">
            <w:pPr>
              <w:rPr>
                <w:sz w:val="24"/>
                <w:szCs w:val="24"/>
                <w:lang w:val="en-US"/>
              </w:rPr>
            </w:pPr>
            <w:proofErr w:type="spellStart"/>
            <w:r w:rsidRPr="000010A4">
              <w:rPr>
                <w:sz w:val="24"/>
                <w:szCs w:val="24"/>
              </w:rPr>
              <w:t>Zustand</w:t>
            </w:r>
            <w:proofErr w:type="spellEnd"/>
            <w:r w:rsidRPr="000010A4">
              <w:rPr>
                <w:sz w:val="24"/>
                <w:szCs w:val="24"/>
              </w:rPr>
              <w:t xml:space="preserve"> der </w:t>
            </w:r>
            <w:proofErr w:type="spellStart"/>
            <w:r w:rsidRPr="000010A4">
              <w:rPr>
                <w:sz w:val="24"/>
                <w:szCs w:val="24"/>
              </w:rPr>
              <w:t>Kreide</w:t>
            </w:r>
            <w:proofErr w:type="spellEnd"/>
          </w:p>
        </w:tc>
      </w:tr>
      <w:tr w:rsidR="000010A4" w:rsidRPr="000010A4" w14:paraId="20CE0650" w14:textId="77777777" w:rsidTr="000010A4">
        <w:trPr>
          <w:trHeight w:val="1134"/>
        </w:trPr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0B81" w14:textId="76AC0B2C" w:rsidR="000010A4" w:rsidRPr="000010A4" w:rsidRDefault="000010A4" w:rsidP="000010A4">
            <w:pPr>
              <w:rPr>
                <w:sz w:val="24"/>
                <w:szCs w:val="24"/>
                <w:lang w:val="pt-PT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49B9" w14:textId="77777777" w:rsidR="000010A4" w:rsidRPr="000010A4" w:rsidRDefault="000010A4" w:rsidP="000010A4">
            <w:pPr>
              <w:rPr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33B2" w14:textId="77777777" w:rsidR="000010A4" w:rsidRPr="000010A4" w:rsidRDefault="000010A4" w:rsidP="000010A4">
            <w:pPr>
              <w:rPr>
                <w:sz w:val="24"/>
                <w:szCs w:val="24"/>
              </w:rPr>
            </w:pPr>
          </w:p>
        </w:tc>
      </w:tr>
      <w:tr w:rsidR="000010A4" w:rsidRPr="000010A4" w14:paraId="5C4B7897" w14:textId="77777777" w:rsidTr="000010A4">
        <w:trPr>
          <w:trHeight w:val="1134"/>
        </w:trPr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EBF4" w14:textId="77777777" w:rsidR="000010A4" w:rsidRPr="000010A4" w:rsidRDefault="000010A4" w:rsidP="000010A4">
            <w:pPr>
              <w:rPr>
                <w:sz w:val="24"/>
                <w:szCs w:val="24"/>
                <w:lang w:val="pt-PT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AEA7" w14:textId="77777777" w:rsidR="000010A4" w:rsidRPr="000010A4" w:rsidRDefault="000010A4" w:rsidP="000010A4">
            <w:pPr>
              <w:rPr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33A7" w14:textId="77777777" w:rsidR="000010A4" w:rsidRPr="000010A4" w:rsidRDefault="000010A4" w:rsidP="000010A4">
            <w:pPr>
              <w:rPr>
                <w:sz w:val="24"/>
                <w:szCs w:val="24"/>
              </w:rPr>
            </w:pPr>
          </w:p>
        </w:tc>
      </w:tr>
      <w:tr w:rsidR="000010A4" w:rsidRPr="000010A4" w14:paraId="1908EDF7" w14:textId="77777777" w:rsidTr="000010A4">
        <w:trPr>
          <w:trHeight w:val="1134"/>
        </w:trPr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1A69" w14:textId="77777777" w:rsidR="000010A4" w:rsidRPr="000010A4" w:rsidRDefault="000010A4" w:rsidP="000010A4">
            <w:pPr>
              <w:rPr>
                <w:sz w:val="24"/>
                <w:szCs w:val="24"/>
                <w:lang w:val="pt-PT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1B03" w14:textId="77777777" w:rsidR="000010A4" w:rsidRPr="000010A4" w:rsidRDefault="000010A4" w:rsidP="000010A4">
            <w:pPr>
              <w:rPr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3F5E" w14:textId="77777777" w:rsidR="000010A4" w:rsidRPr="000010A4" w:rsidRDefault="000010A4" w:rsidP="000010A4">
            <w:pPr>
              <w:rPr>
                <w:sz w:val="24"/>
                <w:szCs w:val="24"/>
              </w:rPr>
            </w:pPr>
          </w:p>
        </w:tc>
      </w:tr>
    </w:tbl>
    <w:p w14:paraId="7AAAC892" w14:textId="77777777" w:rsidR="001D1734" w:rsidRDefault="001D1734" w:rsidP="002648F8">
      <w:pPr>
        <w:rPr>
          <w:sz w:val="24"/>
          <w:szCs w:val="24"/>
        </w:rPr>
      </w:pPr>
    </w:p>
    <w:p w14:paraId="27D6E6D2" w14:textId="47E34D89" w:rsidR="002648F8" w:rsidRDefault="002648F8" w:rsidP="002648F8">
      <w:pPr>
        <w:pStyle w:val="berschrift2"/>
      </w:pPr>
      <w:r w:rsidRPr="002648F8">
        <w:lastRenderedPageBreak/>
        <w:t>4. Bemerkungen</w:t>
      </w:r>
    </w:p>
    <w:p w14:paraId="1F14C32F" w14:textId="3719A4D7" w:rsidR="002648F8" w:rsidRPr="003C4DA8" w:rsidRDefault="004A0D92" w:rsidP="002648F8">
      <w:pPr>
        <w:rPr>
          <w:sz w:val="24"/>
          <w:szCs w:val="24"/>
          <w:lang w:val="de-DE"/>
        </w:rPr>
      </w:pPr>
      <w:r w:rsidRPr="003C4DA8">
        <w:rPr>
          <w:sz w:val="24"/>
          <w:szCs w:val="24"/>
          <w:lang w:val="de-DE"/>
        </w:rPr>
        <w:t>Beschreib</w:t>
      </w:r>
      <w:r w:rsidR="00BA6860">
        <w:rPr>
          <w:sz w:val="24"/>
          <w:szCs w:val="24"/>
          <w:lang w:val="de-DE"/>
        </w:rPr>
        <w:t>e</w:t>
      </w:r>
      <w:r w:rsidRPr="003C4DA8">
        <w:rPr>
          <w:sz w:val="24"/>
          <w:szCs w:val="24"/>
          <w:lang w:val="de-DE"/>
        </w:rPr>
        <w:t>, was während des Experiments passiert ist.</w:t>
      </w:r>
    </w:p>
    <w:p w14:paraId="09CF4533" w14:textId="77777777" w:rsidR="004A0D92" w:rsidRPr="003C4DA8" w:rsidRDefault="004A0D92" w:rsidP="001D1734">
      <w:pPr>
        <w:spacing w:line="360" w:lineRule="auto"/>
        <w:rPr>
          <w:sz w:val="24"/>
          <w:szCs w:val="24"/>
          <w:lang w:val="de-DE"/>
        </w:rPr>
      </w:pPr>
      <w:r w:rsidRPr="003C4DA8">
        <w:rPr>
          <w:sz w:val="24"/>
          <w:szCs w:val="24"/>
          <w:lang w:val="de-DE"/>
        </w:rPr>
        <w:t>________________________________________________________________________________</w:t>
      </w:r>
    </w:p>
    <w:p w14:paraId="6F9E7D28" w14:textId="77777777" w:rsidR="004A0D92" w:rsidRPr="003C4DA8" w:rsidRDefault="004A0D92" w:rsidP="001D1734">
      <w:pPr>
        <w:spacing w:line="360" w:lineRule="auto"/>
        <w:rPr>
          <w:sz w:val="24"/>
          <w:szCs w:val="24"/>
          <w:lang w:val="de-DE"/>
        </w:rPr>
      </w:pPr>
      <w:r w:rsidRPr="003C4DA8">
        <w:rPr>
          <w:sz w:val="24"/>
          <w:szCs w:val="24"/>
          <w:lang w:val="de-DE"/>
        </w:rPr>
        <w:t>________________________________________________________________________________</w:t>
      </w:r>
    </w:p>
    <w:p w14:paraId="2E345A3F" w14:textId="77777777" w:rsidR="004A0D92" w:rsidRPr="003C4DA8" w:rsidRDefault="004A0D92" w:rsidP="001D1734">
      <w:pPr>
        <w:spacing w:line="360" w:lineRule="auto"/>
        <w:rPr>
          <w:sz w:val="24"/>
          <w:szCs w:val="24"/>
          <w:lang w:val="de-DE"/>
        </w:rPr>
      </w:pPr>
      <w:r w:rsidRPr="003C4DA8">
        <w:rPr>
          <w:sz w:val="24"/>
          <w:szCs w:val="24"/>
          <w:lang w:val="de-DE"/>
        </w:rPr>
        <w:t>________________________________________________________________________________</w:t>
      </w:r>
    </w:p>
    <w:p w14:paraId="29770053" w14:textId="77777777" w:rsidR="004A0D92" w:rsidRPr="003C4DA8" w:rsidRDefault="004A0D92" w:rsidP="001D1734">
      <w:pPr>
        <w:spacing w:line="360" w:lineRule="auto"/>
        <w:rPr>
          <w:sz w:val="24"/>
          <w:szCs w:val="24"/>
          <w:lang w:val="de-DE"/>
        </w:rPr>
      </w:pPr>
      <w:r w:rsidRPr="003C4DA8">
        <w:rPr>
          <w:sz w:val="24"/>
          <w:szCs w:val="24"/>
          <w:lang w:val="de-DE"/>
        </w:rPr>
        <w:t>________________________________________________________________________________</w:t>
      </w:r>
    </w:p>
    <w:p w14:paraId="55543709" w14:textId="77777777" w:rsidR="004A0D92" w:rsidRPr="003C4DA8" w:rsidRDefault="004A0D92" w:rsidP="001D1734">
      <w:pPr>
        <w:spacing w:line="360" w:lineRule="auto"/>
        <w:rPr>
          <w:sz w:val="24"/>
          <w:szCs w:val="24"/>
          <w:lang w:val="de-DE"/>
        </w:rPr>
      </w:pPr>
      <w:r w:rsidRPr="003C4DA8">
        <w:rPr>
          <w:sz w:val="24"/>
          <w:szCs w:val="24"/>
          <w:lang w:val="de-DE"/>
        </w:rPr>
        <w:t>________________________________________________________________________________</w:t>
      </w:r>
    </w:p>
    <w:p w14:paraId="1AD027AB" w14:textId="77777777" w:rsidR="004A0D92" w:rsidRPr="003C4DA8" w:rsidRDefault="004A0D92" w:rsidP="001D1734">
      <w:pPr>
        <w:spacing w:line="360" w:lineRule="auto"/>
        <w:rPr>
          <w:sz w:val="24"/>
          <w:szCs w:val="24"/>
          <w:lang w:val="de-DE"/>
        </w:rPr>
      </w:pPr>
      <w:r w:rsidRPr="003C4DA8">
        <w:rPr>
          <w:sz w:val="24"/>
          <w:szCs w:val="24"/>
          <w:lang w:val="de-DE"/>
        </w:rPr>
        <w:t>________________________________________________________________________________</w:t>
      </w:r>
    </w:p>
    <w:p w14:paraId="3E8E84F7" w14:textId="77777777" w:rsidR="004A0D92" w:rsidRPr="003C4DA8" w:rsidRDefault="004A0D92" w:rsidP="001D1734">
      <w:pPr>
        <w:spacing w:line="360" w:lineRule="auto"/>
        <w:rPr>
          <w:sz w:val="24"/>
          <w:szCs w:val="24"/>
          <w:lang w:val="de-DE"/>
        </w:rPr>
      </w:pPr>
      <w:r w:rsidRPr="003C4DA8">
        <w:rPr>
          <w:sz w:val="24"/>
          <w:szCs w:val="24"/>
          <w:lang w:val="de-DE"/>
        </w:rPr>
        <w:t>________________________________________________________________________________</w:t>
      </w:r>
    </w:p>
    <w:p w14:paraId="2D67356B" w14:textId="77777777" w:rsidR="004A0D92" w:rsidRPr="003C4DA8" w:rsidRDefault="004A0D92" w:rsidP="002648F8">
      <w:pPr>
        <w:rPr>
          <w:sz w:val="24"/>
          <w:szCs w:val="24"/>
          <w:lang w:val="de-DE"/>
        </w:rPr>
      </w:pPr>
    </w:p>
    <w:p w14:paraId="5999FE45" w14:textId="5FAB6FDD" w:rsidR="002648F8" w:rsidRDefault="002648F8" w:rsidP="002648F8">
      <w:pPr>
        <w:pStyle w:val="berschrift2"/>
      </w:pPr>
      <w:r>
        <w:t>5. Zusammenfassung</w:t>
      </w:r>
    </w:p>
    <w:p w14:paraId="3A3987C8" w14:textId="3C82FB9A" w:rsidR="00765375" w:rsidRPr="003C4DA8" w:rsidRDefault="0068359B" w:rsidP="00765375">
      <w:pPr>
        <w:spacing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Fass</w:t>
      </w:r>
      <w:r w:rsidR="00BA6860">
        <w:rPr>
          <w:sz w:val="24"/>
          <w:szCs w:val="24"/>
          <w:lang w:val="de-DE"/>
        </w:rPr>
        <w:t>e</w:t>
      </w:r>
      <w:r>
        <w:rPr>
          <w:sz w:val="24"/>
          <w:szCs w:val="24"/>
          <w:lang w:val="de-DE"/>
        </w:rPr>
        <w:t xml:space="preserve"> das Experiment</w:t>
      </w:r>
      <w:r w:rsidR="00765375" w:rsidRPr="003C4DA8">
        <w:rPr>
          <w:sz w:val="24"/>
          <w:szCs w:val="24"/>
          <w:lang w:val="de-DE"/>
        </w:rPr>
        <w:t xml:space="preserve"> zusammen</w:t>
      </w:r>
      <w:r w:rsidR="00765375" w:rsidRPr="009632F5">
        <w:rPr>
          <w:sz w:val="24"/>
          <w:szCs w:val="24"/>
          <w:lang w:val="de-DE"/>
        </w:rPr>
        <w:t xml:space="preserve">, indem </w:t>
      </w:r>
      <w:r w:rsidR="00BA6860">
        <w:rPr>
          <w:sz w:val="24"/>
          <w:szCs w:val="24"/>
          <w:lang w:val="de-DE"/>
        </w:rPr>
        <w:t>du</w:t>
      </w:r>
      <w:r w:rsidR="00765375" w:rsidRPr="009632F5">
        <w:rPr>
          <w:sz w:val="24"/>
          <w:szCs w:val="24"/>
          <w:lang w:val="de-DE"/>
        </w:rPr>
        <w:t xml:space="preserve"> die Fragen beantworte</w:t>
      </w:r>
      <w:r w:rsidR="00BA6860">
        <w:rPr>
          <w:sz w:val="24"/>
          <w:szCs w:val="24"/>
          <w:lang w:val="de-DE"/>
        </w:rPr>
        <w:t>s</w:t>
      </w:r>
      <w:r w:rsidR="009632F5" w:rsidRPr="009632F5">
        <w:rPr>
          <w:sz w:val="24"/>
          <w:szCs w:val="24"/>
          <w:lang w:val="de-DE"/>
        </w:rPr>
        <w:t>t</w:t>
      </w:r>
      <w:r w:rsidR="00765375" w:rsidRPr="009632F5">
        <w:rPr>
          <w:sz w:val="24"/>
          <w:szCs w:val="24"/>
          <w:lang w:val="de-DE"/>
        </w:rPr>
        <w:t>:</w:t>
      </w:r>
    </w:p>
    <w:p w14:paraId="3B433EBE" w14:textId="25FD9061" w:rsidR="00765375" w:rsidRPr="003C4DA8" w:rsidRDefault="00765375" w:rsidP="00765375">
      <w:pPr>
        <w:pStyle w:val="Listenabsatz"/>
        <w:numPr>
          <w:ilvl w:val="0"/>
          <w:numId w:val="10"/>
        </w:numPr>
        <w:spacing w:line="360" w:lineRule="auto"/>
        <w:rPr>
          <w:sz w:val="24"/>
          <w:szCs w:val="24"/>
          <w:lang w:val="de-DE"/>
        </w:rPr>
      </w:pPr>
      <w:r w:rsidRPr="003C4DA8">
        <w:rPr>
          <w:b/>
          <w:bCs/>
          <w:sz w:val="24"/>
          <w:szCs w:val="24"/>
          <w:lang w:val="de-DE"/>
        </w:rPr>
        <w:t>Warum</w:t>
      </w:r>
      <w:r w:rsidRPr="003C4DA8">
        <w:rPr>
          <w:sz w:val="24"/>
          <w:szCs w:val="24"/>
          <w:lang w:val="de-DE"/>
        </w:rPr>
        <w:t xml:space="preserve"> ist der Verfall von Denkmälern in manchen Städten größer als in anderen?</w:t>
      </w:r>
    </w:p>
    <w:p w14:paraId="1DCAE035" w14:textId="2D67B5F6" w:rsidR="00765375" w:rsidRPr="003C4DA8" w:rsidRDefault="00765375" w:rsidP="00765375">
      <w:pPr>
        <w:pStyle w:val="Listenabsatz"/>
        <w:numPr>
          <w:ilvl w:val="0"/>
          <w:numId w:val="10"/>
        </w:numPr>
        <w:spacing w:line="360" w:lineRule="auto"/>
        <w:rPr>
          <w:sz w:val="24"/>
          <w:szCs w:val="24"/>
          <w:lang w:val="de-DE"/>
        </w:rPr>
      </w:pPr>
      <w:r w:rsidRPr="003C4DA8">
        <w:rPr>
          <w:b/>
          <w:bCs/>
          <w:sz w:val="24"/>
          <w:szCs w:val="24"/>
          <w:lang w:val="de-DE"/>
        </w:rPr>
        <w:t xml:space="preserve">Welche </w:t>
      </w:r>
      <w:r w:rsidR="000010A4" w:rsidRPr="003C4DA8">
        <w:rPr>
          <w:sz w:val="24"/>
          <w:szCs w:val="24"/>
          <w:lang w:val="de-DE"/>
        </w:rPr>
        <w:t xml:space="preserve">sichtbaren Auswirkungen hat saurer Regen auf </w:t>
      </w:r>
      <w:r w:rsidR="009632F5">
        <w:rPr>
          <w:sz w:val="24"/>
          <w:szCs w:val="24"/>
          <w:lang w:val="de-DE"/>
        </w:rPr>
        <w:t>Häuser</w:t>
      </w:r>
      <w:r w:rsidR="000010A4" w:rsidRPr="003C4DA8">
        <w:rPr>
          <w:sz w:val="24"/>
          <w:szCs w:val="24"/>
          <w:lang w:val="de-DE"/>
        </w:rPr>
        <w:t>?</w:t>
      </w:r>
    </w:p>
    <w:p w14:paraId="41EDD3CA" w14:textId="63435CE6" w:rsidR="00765375" w:rsidRPr="003C4DA8" w:rsidRDefault="00765375" w:rsidP="00765375">
      <w:pPr>
        <w:pStyle w:val="Listenabsatz"/>
        <w:numPr>
          <w:ilvl w:val="0"/>
          <w:numId w:val="10"/>
        </w:numPr>
        <w:spacing w:line="360" w:lineRule="auto"/>
        <w:rPr>
          <w:sz w:val="24"/>
          <w:szCs w:val="24"/>
          <w:lang w:val="de-DE"/>
        </w:rPr>
      </w:pPr>
      <w:r w:rsidRPr="003C4DA8">
        <w:rPr>
          <w:b/>
          <w:bCs/>
          <w:sz w:val="24"/>
          <w:szCs w:val="24"/>
          <w:lang w:val="de-DE"/>
        </w:rPr>
        <w:t>Wie</w:t>
      </w:r>
      <w:r w:rsidRPr="003C4DA8">
        <w:rPr>
          <w:sz w:val="24"/>
          <w:szCs w:val="24"/>
          <w:lang w:val="de-DE"/>
        </w:rPr>
        <w:t xml:space="preserve"> schädigt saurer Regen die Materialien, die beim Bau von </w:t>
      </w:r>
      <w:r w:rsidR="009632F5">
        <w:rPr>
          <w:sz w:val="24"/>
          <w:szCs w:val="24"/>
          <w:lang w:val="de-DE"/>
        </w:rPr>
        <w:t>Häusern</w:t>
      </w:r>
      <w:r w:rsidRPr="003C4DA8">
        <w:rPr>
          <w:sz w:val="24"/>
          <w:szCs w:val="24"/>
          <w:lang w:val="de-DE"/>
        </w:rPr>
        <w:t xml:space="preserve"> verwendet werden?</w:t>
      </w:r>
    </w:p>
    <w:p w14:paraId="36E9111D" w14:textId="510B84AD" w:rsidR="001D1734" w:rsidRPr="004A0D92" w:rsidRDefault="001D1734" w:rsidP="00765375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26425915" w14:textId="77777777" w:rsidR="001D1734" w:rsidRPr="004A0D92" w:rsidRDefault="001D1734" w:rsidP="001D1734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5A604269" w14:textId="77777777" w:rsidR="001D1734" w:rsidRPr="004A0D92" w:rsidRDefault="001D1734" w:rsidP="001D1734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717D827A" w14:textId="77777777" w:rsidR="00765375" w:rsidRPr="004A0D92" w:rsidRDefault="00765375" w:rsidP="00765375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77037CAD" w14:textId="77777777" w:rsidR="00765375" w:rsidRPr="004A0D92" w:rsidRDefault="00765375" w:rsidP="00765375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5BD2EA83" w14:textId="77777777" w:rsidR="00765375" w:rsidRPr="004A0D92" w:rsidRDefault="00765375" w:rsidP="00765375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457B928F" w14:textId="77777777" w:rsidR="00765375" w:rsidRPr="004A0D92" w:rsidRDefault="00765375" w:rsidP="00765375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30B2522A" w14:textId="77777777" w:rsidR="00765375" w:rsidRPr="004A0D92" w:rsidRDefault="00765375" w:rsidP="00765375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4F8697BD" w14:textId="0C725C4D" w:rsidR="001D1734" w:rsidRPr="004A0D92" w:rsidRDefault="00765375" w:rsidP="000010A4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sectPr w:rsidR="001D1734" w:rsidRPr="004A0D92" w:rsidSect="007A349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06" w:right="1276" w:bottom="1134" w:left="992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36D50" w14:textId="77777777" w:rsidR="00A93B3D" w:rsidRDefault="00A93B3D" w:rsidP="003160A6">
      <w:r>
        <w:separator/>
      </w:r>
    </w:p>
  </w:endnote>
  <w:endnote w:type="continuationSeparator" w:id="0">
    <w:p w14:paraId="11219E53" w14:textId="77777777" w:rsidR="00A93B3D" w:rsidRDefault="00A93B3D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AA08" w14:textId="77777777" w:rsidR="00CF3F19" w:rsidRDefault="00CF3F19" w:rsidP="00CF3F19">
    <w:pPr>
      <w:pStyle w:val="Fuzeile"/>
      <w:tabs>
        <w:tab w:val="left" w:pos="949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F7BE2" w14:textId="77777777" w:rsidR="004A797E" w:rsidRPr="004A797E" w:rsidRDefault="004A797E" w:rsidP="00CF3F19">
    <w:pPr>
      <w:pStyle w:val="Fuzeile"/>
      <w:tabs>
        <w:tab w:val="clear" w:pos="4536"/>
        <w:tab w:val="clear" w:pos="9072"/>
        <w:tab w:val="left" w:pos="8211"/>
        <w:tab w:val="left" w:pos="8672"/>
        <w:tab w:val="left" w:pos="9498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282D33BF" wp14:editId="6926F79B">
              <wp:simplePos x="0" y="0"/>
              <wp:positionH relativeFrom="column">
                <wp:posOffset>851701</wp:posOffset>
              </wp:positionH>
              <wp:positionV relativeFrom="page">
                <wp:posOffset>9988640</wp:posOffset>
              </wp:positionV>
              <wp:extent cx="4827600" cy="483616"/>
              <wp:effectExtent l="0" t="0" r="0" b="0"/>
              <wp:wrapNone/>
              <wp:docPr id="537144643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600" cy="4836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98E9E5" w14:textId="6D7D805C" w:rsidR="009632F5" w:rsidRDefault="003A1D0F" w:rsidP="009632F5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3C4DA8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3C4DA8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="007B1AB1" w:rsidRPr="007B1AB1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Unsere Natur begreifen – Videos zum Experimentieren und Erklären für die Jüng</w:t>
                          </w:r>
                          <w:r w:rsidR="00EB1FCB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sten</w:t>
                          </w:r>
                        </w:p>
                        <w:p w14:paraId="5351BB20" w14:textId="77777777" w:rsidR="009632F5" w:rsidRPr="00A141AC" w:rsidRDefault="009632F5" w:rsidP="009632F5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A141AC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7A4D3512" w14:textId="018498AA" w:rsidR="00BD22F3" w:rsidRPr="003C4DA8" w:rsidRDefault="00BD22F3" w:rsidP="009632F5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3C4DA8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7EF9EF3E" w14:textId="77777777" w:rsidR="00BD22F3" w:rsidRPr="003C4DA8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555C1987" w14:textId="77777777" w:rsidR="00BD22F3" w:rsidRPr="003C4DA8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494C418F" w14:textId="77777777" w:rsidR="004A797E" w:rsidRPr="003C4DA8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2D33BF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67.05pt;margin-top:786.5pt;width:380.15pt;height:38.1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" filled="f" stroked="f" strokeweight=".5pt">
              <v:textbox inset="0,0,0,0">
                <w:txbxContent>
                  <w:p w14:paraId="2698E9E5" w14:textId="6D7D805C" w:rsidR="009632F5" w:rsidRDefault="003A1D0F" w:rsidP="009632F5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3C4DA8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3C4DA8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="007B1AB1" w:rsidRPr="007B1AB1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Unsere Natur begreifen – Videos zum Experimentieren und Erklären für die Jüng</w:t>
                    </w:r>
                    <w:r w:rsidR="00EB1FCB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sten</w:t>
                    </w:r>
                  </w:p>
                  <w:p w14:paraId="5351BB20" w14:textId="77777777" w:rsidR="009632F5" w:rsidRPr="00A141AC" w:rsidRDefault="009632F5" w:rsidP="009632F5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A141AC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7A4D3512" w14:textId="018498AA" w:rsidR="00BD22F3" w:rsidRPr="003C4DA8" w:rsidRDefault="00BD22F3" w:rsidP="009632F5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3C4DA8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7EF9EF3E" w14:textId="77777777" w:rsidR="00BD22F3" w:rsidRPr="003C4DA8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555C1987" w14:textId="77777777" w:rsidR="00BD22F3" w:rsidRPr="003C4DA8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494C418F" w14:textId="77777777" w:rsidR="004A797E" w:rsidRPr="003C4DA8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78BE5" w14:textId="77777777" w:rsidR="009E1278" w:rsidRPr="000535F8" w:rsidRDefault="009E1278" w:rsidP="00CF3F19">
    <w:pPr>
      <w:pStyle w:val="Fuzeile"/>
      <w:framePr w:w="344" w:h="296" w:hRule="exact" w:wrap="notBeside" w:vAnchor="page" w:hAnchor="page" w:x="740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="00DF6093" w:rsidRPr="000535F8">
      <w:rPr>
        <w:rStyle w:val="Seitenzahl"/>
        <w:b/>
        <w:color w:val="0078B7"/>
        <w:sz w:val="19"/>
        <w:szCs w:val="19"/>
      </w:rPr>
      <w:instrText>PAGE</w:instrText>
    </w:r>
    <w:r w:rsidRPr="000535F8">
      <w:rPr>
        <w:rStyle w:val="Seitenzahl"/>
        <w:b/>
        <w:color w:val="0078B7"/>
        <w:sz w:val="19"/>
        <w:szCs w:val="19"/>
      </w:rPr>
      <w:instrText xml:space="preserve">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="0017629A" w:rsidRPr="000535F8">
      <w:rPr>
        <w:rStyle w:val="Seitenzahl"/>
        <w:b/>
        <w:noProof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099E9009" w14:textId="2E420B5E" w:rsidR="00880467" w:rsidRDefault="00F479C2" w:rsidP="009E1278">
    <w:pPr>
      <w:pStyle w:val="Fuzeile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1" locked="0" layoutInCell="1" allowOverlap="1" wp14:anchorId="36209455" wp14:editId="1A87B15F">
              <wp:simplePos x="0" y="0"/>
              <wp:positionH relativeFrom="column">
                <wp:posOffset>1427480</wp:posOffset>
              </wp:positionH>
              <wp:positionV relativeFrom="page">
                <wp:posOffset>9979269</wp:posOffset>
              </wp:positionV>
              <wp:extent cx="4279509" cy="693176"/>
              <wp:effectExtent l="0" t="0" r="6985" b="12065"/>
              <wp:wrapNone/>
              <wp:docPr id="1722861285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79509" cy="6931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3D8CD9" w14:textId="037C0AF6" w:rsidR="00B8353D" w:rsidRPr="007B1AB1" w:rsidRDefault="00BD22F3" w:rsidP="00B8353D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3C4DA8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="00CF3F19" w:rsidRPr="003C4DA8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="00B8353D" w:rsidRPr="007B1AB1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Unsere Natur begreifen – Videos zum Experimentieren und Erklären für die Jüng</w:t>
                          </w:r>
                          <w:r w:rsidR="00EB1FCB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sten</w:t>
                          </w:r>
                        </w:p>
                        <w:p w14:paraId="1B0F5F47" w14:textId="77777777" w:rsidR="009632F5" w:rsidRPr="00A141AC" w:rsidRDefault="009632F5" w:rsidP="009632F5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A141AC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5F7749BD" w14:textId="59C15438" w:rsidR="00CF3F19" w:rsidRPr="003C4DA8" w:rsidRDefault="009632F5" w:rsidP="009632F5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ab/>
                          </w:r>
                          <w:r w:rsidR="00CF3F19" w:rsidRPr="003C4DA8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7E54CFFE" w14:textId="77777777" w:rsidR="00CF3F19" w:rsidRPr="003C4DA8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16BC388A" w14:textId="77777777" w:rsidR="00CF3F19" w:rsidRPr="003C4DA8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0945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112.4pt;margin-top:785.75pt;width:336.95pt;height:54.6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" filled="f" stroked="f" strokeweight=".5pt">
              <v:textbox inset="0,0,0,0">
                <w:txbxContent>
                  <w:p w14:paraId="3A3D8CD9" w14:textId="037C0AF6" w:rsidR="00B8353D" w:rsidRPr="007B1AB1" w:rsidRDefault="00BD22F3" w:rsidP="00B8353D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3C4DA8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="00CF3F19" w:rsidRPr="003C4DA8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="00B8353D" w:rsidRPr="007B1AB1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Unsere Natur begreifen – Videos zum Experimentieren und Erklären für die Jüng</w:t>
                    </w:r>
                    <w:r w:rsidR="00EB1FCB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sten</w:t>
                    </w:r>
                  </w:p>
                  <w:p w14:paraId="1B0F5F47" w14:textId="77777777" w:rsidR="009632F5" w:rsidRPr="00A141AC" w:rsidRDefault="009632F5" w:rsidP="009632F5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A141AC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5F7749BD" w14:textId="59C15438" w:rsidR="00CF3F19" w:rsidRPr="003C4DA8" w:rsidRDefault="009632F5" w:rsidP="009632F5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color w:val="0078B7"/>
                        <w:sz w:val="16"/>
                        <w:szCs w:val="16"/>
                        <w:lang w:val="de-DE"/>
                      </w:rPr>
                      <w:tab/>
                    </w:r>
                    <w:r w:rsidR="00CF3F19" w:rsidRPr="003C4DA8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7E54CFFE" w14:textId="77777777" w:rsidR="00CF3F19" w:rsidRPr="003C4DA8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16BC388A" w14:textId="77777777" w:rsidR="00CF3F19" w:rsidRPr="003C4DA8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9F29F" w14:textId="77777777" w:rsidR="00A93B3D" w:rsidRDefault="00A93B3D" w:rsidP="003160A6">
      <w:r>
        <w:separator/>
      </w:r>
    </w:p>
  </w:footnote>
  <w:footnote w:type="continuationSeparator" w:id="0">
    <w:p w14:paraId="3A2B37C4" w14:textId="77777777" w:rsidR="00A93B3D" w:rsidRDefault="00A93B3D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E1DF7" w14:textId="77777777" w:rsidR="00437152" w:rsidRPr="000535F8" w:rsidRDefault="00437152" w:rsidP="00CF3F19">
    <w:pPr>
      <w:pStyle w:val="Fuzeile"/>
      <w:framePr w:w="369" w:h="295" w:hRule="exact" w:wrap="notBeside" w:vAnchor="page" w:hAnchor="page" w:x="738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Pr="000535F8">
      <w:rPr>
        <w:rStyle w:val="Seitenzahl"/>
        <w:b/>
        <w:color w:val="0078B7"/>
        <w:sz w:val="19"/>
        <w:szCs w:val="19"/>
      </w:rPr>
      <w:instrText xml:space="preserve">PAGE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Pr="000535F8">
      <w:rPr>
        <w:rStyle w:val="Seitenzahl"/>
        <w:b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5F805722" w14:textId="77777777" w:rsidR="00880467" w:rsidRDefault="009813AD" w:rsidP="00CF3F19">
    <w:pPr>
      <w:pStyle w:val="Kopfzeile"/>
      <w:tabs>
        <w:tab w:val="left" w:pos="9498"/>
      </w:tabs>
    </w:pPr>
    <w:r>
      <w:rPr>
        <w:noProof/>
      </w:rPr>
      <w:drawing>
        <wp:anchor distT="0" distB="0" distL="114300" distR="114300" simplePos="0" relativeHeight="251671040" behindDoc="1" locked="1" layoutInCell="1" allowOverlap="1" wp14:anchorId="07441766" wp14:editId="5A426A3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0674000"/>
          <wp:effectExtent l="0" t="0" r="0" b="0"/>
          <wp:wrapNone/>
          <wp:docPr id="1736265140" name="Grafik 1736265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265140" name="Grafik 1736265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10674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40F08DE0" wp14:editId="677FAD6E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76BA36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F08D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3576BA36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0CAF" w14:textId="2E05C422" w:rsidR="00880467" w:rsidRDefault="009A7233" w:rsidP="003160A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16F5F19E" wp14:editId="7442FAFC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15FEC4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F5F19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" filled="f" stroked="f">
              <v:path arrowok="t"/>
              <v:textbox inset="0,0,0,0">
                <w:txbxContent>
                  <w:p w14:paraId="6615FEC4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F3F19">
      <w:rPr>
        <w:noProof/>
      </w:rPr>
      <w:drawing>
        <wp:anchor distT="0" distB="0" distL="114300" distR="114300" simplePos="0" relativeHeight="251675136" behindDoc="1" locked="1" layoutInCell="1" allowOverlap="1" wp14:anchorId="48A3856A" wp14:editId="444214B1">
          <wp:simplePos x="0" y="0"/>
          <wp:positionH relativeFrom="page">
            <wp:posOffset>7620</wp:posOffset>
          </wp:positionH>
          <wp:positionV relativeFrom="page">
            <wp:posOffset>-3810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E06434"/>
    <w:multiLevelType w:val="hybridMultilevel"/>
    <w:tmpl w:val="10F26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6522F"/>
    <w:multiLevelType w:val="hybridMultilevel"/>
    <w:tmpl w:val="36A83F38"/>
    <w:lvl w:ilvl="0" w:tplc="A2C873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8A01F4"/>
    <w:multiLevelType w:val="hybridMultilevel"/>
    <w:tmpl w:val="0CA805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A5B2A"/>
    <w:multiLevelType w:val="hybridMultilevel"/>
    <w:tmpl w:val="0152FB2A"/>
    <w:lvl w:ilvl="0" w:tplc="01905852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  <w:color w:val="0078B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06907"/>
    <w:multiLevelType w:val="hybridMultilevel"/>
    <w:tmpl w:val="73E204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664D2"/>
    <w:multiLevelType w:val="hybridMultilevel"/>
    <w:tmpl w:val="73E204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7499C"/>
    <w:multiLevelType w:val="hybridMultilevel"/>
    <w:tmpl w:val="73E204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D44DE"/>
    <w:multiLevelType w:val="hybridMultilevel"/>
    <w:tmpl w:val="06729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74E54"/>
    <w:multiLevelType w:val="hybridMultilevel"/>
    <w:tmpl w:val="3E34D8A0"/>
    <w:lvl w:ilvl="0" w:tplc="00201F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4AF3464"/>
    <w:multiLevelType w:val="multilevel"/>
    <w:tmpl w:val="39443734"/>
    <w:styleLink w:val="AktuelleListe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1641">
    <w:abstractNumId w:val="0"/>
  </w:num>
  <w:num w:numId="2" w16cid:durableId="1085494755">
    <w:abstractNumId w:val="4"/>
  </w:num>
  <w:num w:numId="3" w16cid:durableId="695428240">
    <w:abstractNumId w:val="10"/>
  </w:num>
  <w:num w:numId="4" w16cid:durableId="1164934632">
    <w:abstractNumId w:val="3"/>
  </w:num>
  <w:num w:numId="5" w16cid:durableId="350303006">
    <w:abstractNumId w:val="6"/>
  </w:num>
  <w:num w:numId="6" w16cid:durableId="236286908">
    <w:abstractNumId w:val="2"/>
  </w:num>
  <w:num w:numId="7" w16cid:durableId="1784956305">
    <w:abstractNumId w:val="9"/>
  </w:num>
  <w:num w:numId="8" w16cid:durableId="776561960">
    <w:abstractNumId w:val="8"/>
  </w:num>
  <w:num w:numId="9" w16cid:durableId="741295244">
    <w:abstractNumId w:val="1"/>
  </w:num>
  <w:num w:numId="10" w16cid:durableId="112217938">
    <w:abstractNumId w:val="5"/>
  </w:num>
  <w:num w:numId="11" w16cid:durableId="6906907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82"/>
    <w:rsid w:val="00000359"/>
    <w:rsid w:val="000010A4"/>
    <w:rsid w:val="000110F4"/>
    <w:rsid w:val="00027533"/>
    <w:rsid w:val="00040290"/>
    <w:rsid w:val="000535F8"/>
    <w:rsid w:val="00064D71"/>
    <w:rsid w:val="00070AAF"/>
    <w:rsid w:val="00095D51"/>
    <w:rsid w:val="000A418D"/>
    <w:rsid w:val="000A5F99"/>
    <w:rsid w:val="000A7CD1"/>
    <w:rsid w:val="000B2161"/>
    <w:rsid w:val="000C469C"/>
    <w:rsid w:val="000D34B1"/>
    <w:rsid w:val="000E1DA1"/>
    <w:rsid w:val="000F77BD"/>
    <w:rsid w:val="001239FB"/>
    <w:rsid w:val="001516B4"/>
    <w:rsid w:val="0017629A"/>
    <w:rsid w:val="00190185"/>
    <w:rsid w:val="001A2FE4"/>
    <w:rsid w:val="001D1734"/>
    <w:rsid w:val="002177CB"/>
    <w:rsid w:val="002323D9"/>
    <w:rsid w:val="002648F8"/>
    <w:rsid w:val="00292FD1"/>
    <w:rsid w:val="0029761A"/>
    <w:rsid w:val="002A6153"/>
    <w:rsid w:val="002A6BEE"/>
    <w:rsid w:val="002B6E76"/>
    <w:rsid w:val="003160A6"/>
    <w:rsid w:val="003640D2"/>
    <w:rsid w:val="003A1D0F"/>
    <w:rsid w:val="003C4DA8"/>
    <w:rsid w:val="003C5E94"/>
    <w:rsid w:val="00423197"/>
    <w:rsid w:val="004327F8"/>
    <w:rsid w:val="00437152"/>
    <w:rsid w:val="00440B70"/>
    <w:rsid w:val="004455C2"/>
    <w:rsid w:val="00446DEF"/>
    <w:rsid w:val="00495E52"/>
    <w:rsid w:val="004A0D92"/>
    <w:rsid w:val="004A797E"/>
    <w:rsid w:val="004D6C31"/>
    <w:rsid w:val="0050355A"/>
    <w:rsid w:val="005316AD"/>
    <w:rsid w:val="00547FAB"/>
    <w:rsid w:val="00555BEC"/>
    <w:rsid w:val="00590178"/>
    <w:rsid w:val="0059072E"/>
    <w:rsid w:val="005B62ED"/>
    <w:rsid w:val="00620C6E"/>
    <w:rsid w:val="00621CDC"/>
    <w:rsid w:val="006278FE"/>
    <w:rsid w:val="00663AAE"/>
    <w:rsid w:val="00672279"/>
    <w:rsid w:val="00673FCD"/>
    <w:rsid w:val="00683003"/>
    <w:rsid w:val="0068359B"/>
    <w:rsid w:val="006B4AE9"/>
    <w:rsid w:val="006B4E80"/>
    <w:rsid w:val="006B5704"/>
    <w:rsid w:val="006B6EC4"/>
    <w:rsid w:val="006E72D2"/>
    <w:rsid w:val="00701186"/>
    <w:rsid w:val="00711820"/>
    <w:rsid w:val="00720F1E"/>
    <w:rsid w:val="00765375"/>
    <w:rsid w:val="0077127D"/>
    <w:rsid w:val="00772000"/>
    <w:rsid w:val="007802A9"/>
    <w:rsid w:val="007A349B"/>
    <w:rsid w:val="007A436B"/>
    <w:rsid w:val="007B1AB1"/>
    <w:rsid w:val="007D1C0E"/>
    <w:rsid w:val="007E3295"/>
    <w:rsid w:val="00811767"/>
    <w:rsid w:val="0082643A"/>
    <w:rsid w:val="00845F70"/>
    <w:rsid w:val="008509A1"/>
    <w:rsid w:val="008768B5"/>
    <w:rsid w:val="00880467"/>
    <w:rsid w:val="00880C97"/>
    <w:rsid w:val="0088184D"/>
    <w:rsid w:val="008A5772"/>
    <w:rsid w:val="008D30C7"/>
    <w:rsid w:val="009045C3"/>
    <w:rsid w:val="00935E71"/>
    <w:rsid w:val="009632F5"/>
    <w:rsid w:val="00965E66"/>
    <w:rsid w:val="009813AD"/>
    <w:rsid w:val="009A7233"/>
    <w:rsid w:val="009B65AF"/>
    <w:rsid w:val="009E1278"/>
    <w:rsid w:val="00A03339"/>
    <w:rsid w:val="00A13E3C"/>
    <w:rsid w:val="00A14097"/>
    <w:rsid w:val="00A43CAC"/>
    <w:rsid w:val="00A77667"/>
    <w:rsid w:val="00A81197"/>
    <w:rsid w:val="00A82D8A"/>
    <w:rsid w:val="00A87282"/>
    <w:rsid w:val="00A93B3D"/>
    <w:rsid w:val="00AC11D2"/>
    <w:rsid w:val="00AF495D"/>
    <w:rsid w:val="00AF4AED"/>
    <w:rsid w:val="00B03D78"/>
    <w:rsid w:val="00B220E6"/>
    <w:rsid w:val="00B80983"/>
    <w:rsid w:val="00B82B26"/>
    <w:rsid w:val="00B8353D"/>
    <w:rsid w:val="00B8621D"/>
    <w:rsid w:val="00BA6860"/>
    <w:rsid w:val="00BC1FD6"/>
    <w:rsid w:val="00BD22F3"/>
    <w:rsid w:val="00BD6453"/>
    <w:rsid w:val="00BE4371"/>
    <w:rsid w:val="00C0323F"/>
    <w:rsid w:val="00C4735D"/>
    <w:rsid w:val="00C56D71"/>
    <w:rsid w:val="00C92B2F"/>
    <w:rsid w:val="00C96BDA"/>
    <w:rsid w:val="00CA5271"/>
    <w:rsid w:val="00CE7005"/>
    <w:rsid w:val="00CF148B"/>
    <w:rsid w:val="00CF3F19"/>
    <w:rsid w:val="00CF7E08"/>
    <w:rsid w:val="00D3319C"/>
    <w:rsid w:val="00D5497F"/>
    <w:rsid w:val="00D9491F"/>
    <w:rsid w:val="00DA3D67"/>
    <w:rsid w:val="00DB65F7"/>
    <w:rsid w:val="00DC0370"/>
    <w:rsid w:val="00DF6093"/>
    <w:rsid w:val="00E17D00"/>
    <w:rsid w:val="00E668C1"/>
    <w:rsid w:val="00E67328"/>
    <w:rsid w:val="00E74C29"/>
    <w:rsid w:val="00E82111"/>
    <w:rsid w:val="00E875AF"/>
    <w:rsid w:val="00EB1FCB"/>
    <w:rsid w:val="00EC7434"/>
    <w:rsid w:val="00F2740A"/>
    <w:rsid w:val="00F30BEA"/>
    <w:rsid w:val="00F371EC"/>
    <w:rsid w:val="00F479C2"/>
    <w:rsid w:val="00F54B16"/>
    <w:rsid w:val="00F57ABF"/>
    <w:rsid w:val="00F71F49"/>
    <w:rsid w:val="00F855D0"/>
    <w:rsid w:val="00F86299"/>
    <w:rsid w:val="00FA3EB8"/>
    <w:rsid w:val="00FB7896"/>
    <w:rsid w:val="00FD7302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EF7A1"/>
  <w15:chartTrackingRefBased/>
  <w15:docId w15:val="{12FCC158-E77C-42E5-82C6-51BED6AF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3F19"/>
    <w:pPr>
      <w:keepNext/>
      <w:spacing w:after="0" w:line="480" w:lineRule="exact"/>
      <w:ind w:left="284"/>
      <w:outlineLvl w:val="0"/>
    </w:pPr>
    <w:rPr>
      <w:rFonts w:eastAsia="MS Gothic"/>
      <w:b/>
      <w:bCs/>
      <w:color w:val="0078B7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B4AE9"/>
    <w:pPr>
      <w:keepNext/>
      <w:spacing w:before="240" w:after="60"/>
      <w:outlineLvl w:val="1"/>
    </w:pPr>
    <w:rPr>
      <w:rFonts w:eastAsia="MS Gothic"/>
      <w:b/>
      <w:bCs/>
      <w:iCs/>
      <w:color w:val="0078B7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B4AE9"/>
    <w:pPr>
      <w:keepNext/>
      <w:spacing w:before="240" w:after="60"/>
      <w:outlineLvl w:val="2"/>
    </w:pPr>
    <w:rPr>
      <w:rFonts w:eastAsia="MS Gothic"/>
      <w:b/>
      <w:bCs/>
      <w:color w:val="0078B7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F3F19"/>
    <w:rPr>
      <w:rFonts w:eastAsia="MS Gothic"/>
      <w:b/>
      <w:bCs/>
      <w:color w:val="0078B7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6B4AE9"/>
    <w:rPr>
      <w:rFonts w:eastAsia="MS Gothic"/>
      <w:b/>
      <w:bCs/>
      <w:iCs/>
      <w:color w:val="0078B7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6B4AE9"/>
    <w:rPr>
      <w:rFonts w:eastAsia="MS Gothic"/>
      <w:b/>
      <w:bCs/>
      <w:color w:val="0078B7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82643A"/>
    <w:pPr>
      <w:numPr>
        <w:numId w:val="2"/>
      </w:numPr>
      <w:contextualSpacing/>
    </w:pPr>
  </w:style>
  <w:style w:type="numbering" w:customStyle="1" w:styleId="AktuelleListe1">
    <w:name w:val="Aktuelle Liste1"/>
    <w:uiPriority w:val="99"/>
    <w:rsid w:val="0082643A"/>
    <w:pPr>
      <w:numPr>
        <w:numId w:val="3"/>
      </w:numPr>
    </w:pPr>
  </w:style>
  <w:style w:type="table" w:styleId="Tabellenraster">
    <w:name w:val="Table Grid"/>
    <w:basedOn w:val="NormaleTabelle"/>
    <w:uiPriority w:val="39"/>
    <w:rsid w:val="004A0D92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unhideWhenUsed/>
    <w:rsid w:val="003C4DA8"/>
    <w:rPr>
      <w:color w:val="66666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56D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D7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D71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D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D71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sakivi\Documents\Benutzerdefinierte%20Office-Vorlagen\ws24096_SonSDE_ErlaervideoGS_Worsheet%20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1C44D75695184FAADF36D81CC895CA" ma:contentTypeVersion="13" ma:contentTypeDescription="Ein neues Dokument erstellen." ma:contentTypeScope="" ma:versionID="4977ebcedf23b534c02f910ceb99144d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8a7020b5d416b67422ea7b26a79aaabf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Props1.xml><?xml version="1.0" encoding="utf-8"?>
<ds:datastoreItem xmlns:ds="http://schemas.openxmlformats.org/officeDocument/2006/customXml" ds:itemID="{0A06B4F1-8DB8-4CE5-84C0-6A96113FEB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B9379-C7D7-4D07-BBC5-1EBE4DACBA8A}"/>
</file>

<file path=customXml/itemProps3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DD674D-7226-4C90-BC10-866FB1C78BF6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ws24096_SonSDE_ErlaervideoGS_Worsheet EN.dotx</Template>
  <TotalTime>0</TotalTime>
  <Pages>3</Pages>
  <Words>447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Sorsakivi</dc:creator>
  <cp:keywords/>
  <cp:lastModifiedBy>Johanna Schwade</cp:lastModifiedBy>
  <cp:revision>22</cp:revision>
  <cp:lastPrinted>2018-08-23T12:58:00Z</cp:lastPrinted>
  <dcterms:created xsi:type="dcterms:W3CDTF">2025-02-08T19:00:00Z</dcterms:created>
  <dcterms:modified xsi:type="dcterms:W3CDTF">2025-02-25T14:39:00Z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MediaServiceImageTags">
    <vt:lpwstr/>
  </property>
</Properties>
</file>