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338B00B3" w:rsidR="00547FAB" w:rsidRPr="005E205F" w:rsidRDefault="005E205F" w:rsidP="00547FAB">
      <w:pPr>
        <w:pStyle w:val="berschrift1"/>
        <w:rPr>
          <w:lang w:val="de-DE"/>
        </w:rPr>
      </w:pPr>
      <w:r w:rsidRPr="005E205F">
        <w:rPr>
          <w:lang w:val="de-DE"/>
        </w:rPr>
        <w:t>Wie wirkt sich saurer Regen aus?</w:t>
      </w:r>
    </w:p>
    <w:p w14:paraId="3AF0D732" w14:textId="77777777" w:rsidR="00E82111" w:rsidRPr="005E205F" w:rsidRDefault="00E82111" w:rsidP="00E82111">
      <w:pPr>
        <w:rPr>
          <w:lang w:val="de-DE"/>
        </w:rPr>
      </w:pPr>
    </w:p>
    <w:p w14:paraId="0EF7B7C9" w14:textId="66BBB81F" w:rsidR="00A87282" w:rsidRDefault="00F02E60" w:rsidP="00A87282">
      <w:pPr>
        <w:pStyle w:val="berschrift2"/>
      </w:pPr>
      <w:r>
        <w:t>Benötigte Materialien</w:t>
      </w:r>
    </w:p>
    <w:p w14:paraId="50566327" w14:textId="1ABF8AF9" w:rsidR="00F02E60" w:rsidRPr="00014E83" w:rsidRDefault="00F02E60" w:rsidP="00F02E60">
      <w:pPr>
        <w:pStyle w:val="Listenabsatz"/>
        <w:rPr>
          <w:sz w:val="24"/>
          <w:szCs w:val="24"/>
          <w:lang w:val="de-DE"/>
        </w:rPr>
      </w:pPr>
      <w:r w:rsidRPr="00014E83">
        <w:rPr>
          <w:sz w:val="24"/>
          <w:szCs w:val="24"/>
          <w:lang w:val="de-DE"/>
        </w:rPr>
        <w:t>Samen (</w:t>
      </w:r>
      <w:r w:rsidR="00535657" w:rsidRPr="00535657">
        <w:rPr>
          <w:sz w:val="24"/>
          <w:szCs w:val="24"/>
          <w:lang w:val="de-DE"/>
        </w:rPr>
        <w:t>bspw. Bohnen- oder Linsensamen</w:t>
      </w:r>
      <w:r w:rsidRPr="00014E83">
        <w:rPr>
          <w:sz w:val="24"/>
          <w:szCs w:val="24"/>
          <w:lang w:val="de-DE"/>
        </w:rPr>
        <w:t>)</w:t>
      </w:r>
    </w:p>
    <w:p w14:paraId="1D26A856" w14:textId="77777777" w:rsidR="00F02E60" w:rsidRPr="00014E83" w:rsidRDefault="00F02E60" w:rsidP="00F02E60">
      <w:pPr>
        <w:pStyle w:val="Listenabsatz"/>
        <w:rPr>
          <w:sz w:val="24"/>
          <w:szCs w:val="24"/>
          <w:lang w:val="de-DE"/>
        </w:rPr>
      </w:pPr>
      <w:r w:rsidRPr="00014E83">
        <w:rPr>
          <w:sz w:val="24"/>
          <w:szCs w:val="24"/>
          <w:lang w:val="de-DE"/>
        </w:rPr>
        <w:t>3 Töpfe</w:t>
      </w:r>
    </w:p>
    <w:p w14:paraId="6F14A48F" w14:textId="77777777" w:rsidR="00F02E60" w:rsidRPr="00014E83" w:rsidRDefault="00F02E60" w:rsidP="00F02E60">
      <w:pPr>
        <w:pStyle w:val="Listenabsatz"/>
        <w:rPr>
          <w:sz w:val="24"/>
          <w:szCs w:val="24"/>
          <w:lang w:val="de-DE"/>
        </w:rPr>
      </w:pPr>
      <w:r w:rsidRPr="00014E83">
        <w:rPr>
          <w:sz w:val="24"/>
          <w:szCs w:val="24"/>
          <w:lang w:val="de-DE"/>
        </w:rPr>
        <w:t>Wasser</w:t>
      </w:r>
    </w:p>
    <w:p w14:paraId="05FA006F" w14:textId="77777777" w:rsidR="00F02E60" w:rsidRDefault="00F02E60" w:rsidP="00F02E60">
      <w:pPr>
        <w:pStyle w:val="Listenabsatz"/>
        <w:rPr>
          <w:sz w:val="24"/>
          <w:szCs w:val="24"/>
          <w:lang w:val="de-DE"/>
        </w:rPr>
      </w:pPr>
      <w:r w:rsidRPr="00014E83">
        <w:rPr>
          <w:sz w:val="24"/>
          <w:szCs w:val="24"/>
          <w:lang w:val="de-DE"/>
        </w:rPr>
        <w:t>Essig</w:t>
      </w:r>
    </w:p>
    <w:p w14:paraId="334C5DFD" w14:textId="77777777" w:rsidR="00C17951" w:rsidRPr="00C17951" w:rsidRDefault="00C17951" w:rsidP="00C17951">
      <w:pPr>
        <w:pStyle w:val="Listenabsatz"/>
        <w:rPr>
          <w:sz w:val="24"/>
          <w:szCs w:val="24"/>
          <w:lang w:val="de-DE"/>
        </w:rPr>
      </w:pPr>
      <w:r w:rsidRPr="00C17951">
        <w:rPr>
          <w:sz w:val="24"/>
          <w:szCs w:val="24"/>
          <w:lang w:val="de-DE"/>
        </w:rPr>
        <w:t>Pipetten (für die richtige Anzahl der Tropfen)</w:t>
      </w:r>
    </w:p>
    <w:p w14:paraId="569C96EA" w14:textId="1CD42D9B" w:rsidR="00F02E60" w:rsidRDefault="00F02E60" w:rsidP="00F02E60">
      <w:pPr>
        <w:pStyle w:val="Listenabsatz"/>
        <w:rPr>
          <w:sz w:val="24"/>
          <w:szCs w:val="24"/>
          <w:lang w:val="de-DE"/>
        </w:rPr>
      </w:pPr>
      <w:r w:rsidRPr="00014E83">
        <w:rPr>
          <w:sz w:val="24"/>
          <w:szCs w:val="24"/>
          <w:lang w:val="de-DE"/>
        </w:rPr>
        <w:t>Erde</w:t>
      </w:r>
    </w:p>
    <w:p w14:paraId="4A65E586" w14:textId="0B5EEBFA" w:rsidR="005316AD" w:rsidRDefault="002648F8" w:rsidP="002648F8">
      <w:pPr>
        <w:pStyle w:val="berschrift2"/>
      </w:pPr>
      <w:r>
        <w:t xml:space="preserve">1. </w:t>
      </w:r>
      <w:r w:rsidR="00F02E60">
        <w:t>Fragen vor dem Experiment</w:t>
      </w:r>
    </w:p>
    <w:p w14:paraId="00663951" w14:textId="77777777" w:rsidR="00F02E60" w:rsidRPr="00F02E60" w:rsidRDefault="00F02E60" w:rsidP="00AA3FFB">
      <w:pPr>
        <w:pStyle w:val="Listenabsatz"/>
        <w:numPr>
          <w:ilvl w:val="0"/>
          <w:numId w:val="5"/>
        </w:numPr>
        <w:suppressAutoHyphens/>
        <w:jc w:val="both"/>
        <w:textAlignment w:val="top"/>
        <w:outlineLvl w:val="0"/>
        <w:rPr>
          <w:sz w:val="24"/>
          <w:szCs w:val="24"/>
          <w:lang w:val="de-DE"/>
        </w:rPr>
      </w:pPr>
      <w:r w:rsidRPr="00F02E60">
        <w:rPr>
          <w:sz w:val="24"/>
          <w:szCs w:val="24"/>
          <w:lang w:val="de-DE"/>
        </w:rPr>
        <w:t>Was brauchen Pflanzen zum Wachsen?</w:t>
      </w:r>
    </w:p>
    <w:p w14:paraId="60C033C7" w14:textId="08FAEE29" w:rsidR="002648F8" w:rsidRDefault="002648F8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 w:rsidR="004A0D92">
        <w:rPr>
          <w:sz w:val="24"/>
          <w:szCs w:val="24"/>
        </w:rPr>
        <w:t>_________________</w:t>
      </w:r>
    </w:p>
    <w:p w14:paraId="4C4C0E0C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CC3AD24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B730BC8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55508A1C" w14:textId="5FE17C59" w:rsidR="002648F8" w:rsidRPr="00F02E60" w:rsidRDefault="00F02E60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F02E60">
        <w:rPr>
          <w:sz w:val="24"/>
          <w:szCs w:val="24"/>
          <w:lang w:val="de-DE"/>
        </w:rPr>
        <w:t>Warum ist Regenwasser leicht sauer, während reines Wasser neutral ist?</w:t>
      </w:r>
    </w:p>
    <w:p w14:paraId="19D5FC32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012725C6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7AB9D57B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30D52CA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44CABF4B" w14:textId="39117D4B" w:rsidR="00A81197" w:rsidRPr="00F02E60" w:rsidRDefault="001D3F63" w:rsidP="00A81197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Stelle eine Vermutung auf:</w:t>
      </w:r>
      <w:r>
        <w:rPr>
          <w:sz w:val="24"/>
          <w:szCs w:val="24"/>
          <w:lang w:val="de-DE"/>
        </w:rPr>
        <w:br/>
      </w:r>
      <w:r w:rsidR="00F02E60" w:rsidRPr="00F02E60">
        <w:rPr>
          <w:sz w:val="24"/>
          <w:szCs w:val="24"/>
          <w:lang w:val="de-DE"/>
        </w:rPr>
        <w:t>Welche Auswirkungen hat es, die Pflanzen mit einer sauren Lösung zu gießen?</w:t>
      </w:r>
    </w:p>
    <w:p w14:paraId="311986C0" w14:textId="77777777" w:rsidR="00A81197" w:rsidRPr="00BA31E4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3B5339CF" w14:textId="77777777" w:rsidR="00A81197" w:rsidRPr="00BA31E4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02DD8DAC" w14:textId="77777777" w:rsidR="00A81197" w:rsidRPr="00BA31E4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012DBB5F" w14:textId="77777777" w:rsidR="00A81197" w:rsidRPr="00BA31E4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2D155979" w14:textId="448BA881" w:rsidR="00160BC6" w:rsidRDefault="00160BC6" w:rsidP="00160BC6">
      <w:pPr>
        <w:pStyle w:val="berschrift2"/>
      </w:pPr>
      <w:r w:rsidRPr="002648F8">
        <w:lastRenderedPageBreak/>
        <w:t xml:space="preserve">2. </w:t>
      </w:r>
      <w:r w:rsidR="00F67D9A">
        <w:t>Das Experimentvideo</w:t>
      </w:r>
    </w:p>
    <w:p w14:paraId="271645A2" w14:textId="02BCF929" w:rsidR="00160BC6" w:rsidRPr="003C4DA8" w:rsidRDefault="00160BC6" w:rsidP="008C5E79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Folg</w:t>
      </w:r>
      <w:r w:rsidR="00193B8A">
        <w:rPr>
          <w:sz w:val="24"/>
          <w:szCs w:val="24"/>
          <w:lang w:val="de-DE"/>
        </w:rPr>
        <w:t>e</w:t>
      </w:r>
      <w:r w:rsidRPr="003C4DA8">
        <w:rPr>
          <w:sz w:val="24"/>
          <w:szCs w:val="24"/>
          <w:lang w:val="de-DE"/>
        </w:rPr>
        <w:t xml:space="preserve"> d</w:t>
      </w:r>
      <w:r>
        <w:rPr>
          <w:sz w:val="24"/>
          <w:szCs w:val="24"/>
          <w:lang w:val="de-DE"/>
        </w:rPr>
        <w:t>en</w:t>
      </w:r>
      <w:r w:rsidRPr="003C4DA8">
        <w:rPr>
          <w:sz w:val="24"/>
          <w:szCs w:val="24"/>
          <w:lang w:val="de-DE"/>
        </w:rPr>
        <w:t xml:space="preserve"> Schritte</w:t>
      </w:r>
      <w:r>
        <w:rPr>
          <w:sz w:val="24"/>
          <w:szCs w:val="24"/>
          <w:lang w:val="de-DE"/>
        </w:rPr>
        <w:t>n</w:t>
      </w:r>
      <w:r w:rsidRPr="003C4DA8">
        <w:rPr>
          <w:sz w:val="24"/>
          <w:szCs w:val="24"/>
          <w:lang w:val="de-DE"/>
        </w:rPr>
        <w:t>, die im Video beschrieben sind.</w:t>
      </w:r>
    </w:p>
    <w:p w14:paraId="1C7A270E" w14:textId="20496552" w:rsidR="00160BC6" w:rsidRPr="003C4DA8" w:rsidRDefault="00160BC6" w:rsidP="00160BC6">
      <w:pPr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Zeichne ein</w:t>
      </w:r>
      <w:r>
        <w:rPr>
          <w:sz w:val="24"/>
          <w:szCs w:val="24"/>
          <w:lang w:val="de-DE"/>
        </w:rPr>
        <w:t>e</w:t>
      </w:r>
      <w:r w:rsidRPr="003C4DA8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Skizze</w:t>
      </w:r>
      <w:r w:rsidRPr="003C4DA8">
        <w:rPr>
          <w:sz w:val="24"/>
          <w:szCs w:val="24"/>
          <w:lang w:val="de-DE"/>
        </w:rPr>
        <w:t xml:space="preserve"> </w:t>
      </w:r>
      <w:r w:rsidR="00193B8A">
        <w:rPr>
          <w:sz w:val="24"/>
          <w:szCs w:val="24"/>
          <w:lang w:val="de-DE"/>
        </w:rPr>
        <w:t>dein</w:t>
      </w:r>
      <w:r>
        <w:rPr>
          <w:sz w:val="24"/>
          <w:szCs w:val="24"/>
          <w:lang w:val="de-DE"/>
        </w:rPr>
        <w:t>es</w:t>
      </w:r>
      <w:r w:rsidRPr="003C4DA8">
        <w:rPr>
          <w:sz w:val="24"/>
          <w:szCs w:val="24"/>
          <w:lang w:val="de-DE"/>
        </w:rPr>
        <w:t xml:space="preserve"> Experiments in das Feld unten.</w:t>
      </w:r>
    </w:p>
    <w:p w14:paraId="1B73E5EE" w14:textId="2569EA7D" w:rsidR="002648F8" w:rsidRDefault="004A0D92" w:rsidP="002648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B558929" wp14:editId="577E1B6E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3F9159" id="Rechteck: abgerundete Ecken 1" o:spid="_x0000_s1026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3EBD491E" w14:textId="77777777" w:rsidR="001D1734" w:rsidRPr="004A0D92" w:rsidRDefault="001D1734" w:rsidP="002648F8">
      <w:pPr>
        <w:rPr>
          <w:sz w:val="24"/>
          <w:szCs w:val="24"/>
        </w:rPr>
      </w:pPr>
    </w:p>
    <w:p w14:paraId="1368BDDF" w14:textId="508F1ABD" w:rsidR="002648F8" w:rsidRDefault="002648F8" w:rsidP="002648F8">
      <w:pPr>
        <w:pStyle w:val="berschrift2"/>
      </w:pPr>
      <w:r>
        <w:t xml:space="preserve">3. </w:t>
      </w:r>
      <w:r w:rsidR="000672C2">
        <w:t>Deine Messungen</w:t>
      </w:r>
    </w:p>
    <w:p w14:paraId="52BE30D3" w14:textId="5C625B1B" w:rsidR="00583EC1" w:rsidRDefault="00F02E60" w:rsidP="00D02D27">
      <w:pPr>
        <w:rPr>
          <w:sz w:val="24"/>
          <w:szCs w:val="24"/>
          <w:lang w:val="x-none"/>
        </w:rPr>
      </w:pPr>
      <w:r w:rsidRPr="00F02E60">
        <w:rPr>
          <w:sz w:val="24"/>
          <w:szCs w:val="24"/>
          <w:lang w:val="x-none"/>
        </w:rPr>
        <w:t>Beginn</w:t>
      </w:r>
      <w:r w:rsidR="008C5E79">
        <w:rPr>
          <w:sz w:val="24"/>
          <w:szCs w:val="24"/>
          <w:lang w:val="x-none"/>
        </w:rPr>
        <w:t>e</w:t>
      </w:r>
      <w:r>
        <w:rPr>
          <w:sz w:val="24"/>
          <w:szCs w:val="24"/>
          <w:lang w:val="x-none"/>
        </w:rPr>
        <w:t xml:space="preserve"> mit de</w:t>
      </w:r>
      <w:r w:rsidR="00E55B9A">
        <w:rPr>
          <w:sz w:val="24"/>
          <w:szCs w:val="24"/>
          <w:lang w:val="x-none"/>
        </w:rPr>
        <w:t>m Aufschreiben d</w:t>
      </w:r>
      <w:r w:rsidRPr="00F02E60">
        <w:rPr>
          <w:sz w:val="24"/>
          <w:szCs w:val="24"/>
          <w:lang w:val="x-none"/>
        </w:rPr>
        <w:t>er Beobachtungen an dem Tag, an dem</w:t>
      </w:r>
      <w:r w:rsidR="00014E83">
        <w:rPr>
          <w:sz w:val="24"/>
          <w:szCs w:val="24"/>
          <w:lang w:val="x-none"/>
        </w:rPr>
        <w:t xml:space="preserve"> </w:t>
      </w:r>
      <w:r w:rsidR="008C5E79">
        <w:rPr>
          <w:sz w:val="24"/>
          <w:szCs w:val="24"/>
          <w:lang w:val="x-none"/>
        </w:rPr>
        <w:t>du</w:t>
      </w:r>
      <w:r w:rsidR="00014E83">
        <w:rPr>
          <w:sz w:val="24"/>
          <w:szCs w:val="24"/>
          <w:lang w:val="x-none"/>
        </w:rPr>
        <w:t xml:space="preserve"> </w:t>
      </w:r>
      <w:r w:rsidRPr="00F02E60">
        <w:rPr>
          <w:sz w:val="24"/>
          <w:szCs w:val="24"/>
          <w:lang w:val="x-none"/>
        </w:rPr>
        <w:t>die Essiglösung hinzufüg</w:t>
      </w:r>
      <w:r w:rsidR="008C5E79">
        <w:rPr>
          <w:sz w:val="24"/>
          <w:szCs w:val="24"/>
          <w:lang w:val="x-none"/>
        </w:rPr>
        <w:t>s</w:t>
      </w:r>
      <w:r w:rsidR="00014E83">
        <w:rPr>
          <w:sz w:val="24"/>
          <w:szCs w:val="24"/>
          <w:lang w:val="x-none"/>
        </w:rPr>
        <w:t>t</w:t>
      </w:r>
      <w:r w:rsidRPr="00F02E60">
        <w:rPr>
          <w:sz w:val="24"/>
          <w:szCs w:val="24"/>
          <w:lang w:val="x-none"/>
        </w:rPr>
        <w:t>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531"/>
        <w:gridCol w:w="2532"/>
        <w:gridCol w:w="2532"/>
      </w:tblGrid>
      <w:tr w:rsidR="00A71831" w:rsidRPr="00A71831" w14:paraId="1242E861" w14:textId="77777777" w:rsidTr="00A71831">
        <w:trPr>
          <w:trHeight w:val="147"/>
        </w:trPr>
        <w:tc>
          <w:tcPr>
            <w:tcW w:w="1756" w:type="dxa"/>
            <w:vAlign w:val="center"/>
          </w:tcPr>
          <w:p w14:paraId="1AD3C2CD" w14:textId="60580498" w:rsidR="00A71831" w:rsidRPr="00A71831" w:rsidRDefault="00E55B9A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531" w:type="dxa"/>
          </w:tcPr>
          <w:p w14:paraId="48E4FCA7" w14:textId="011BE688" w:rsidR="00A71831" w:rsidRPr="00A71831" w:rsidRDefault="00E55B9A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Topf</w:t>
            </w:r>
            <w:r w:rsidR="00A71831" w:rsidRPr="00A71831">
              <w:rPr>
                <w:b/>
                <w:bCs/>
                <w:sz w:val="24"/>
                <w:szCs w:val="24"/>
              </w:rPr>
              <w:t xml:space="preserve"> 1</w:t>
            </w:r>
          </w:p>
          <w:p w14:paraId="13BD65C4" w14:textId="426F134F" w:rsidR="00A71831" w:rsidRPr="00A71831" w:rsidRDefault="00D02D27" w:rsidP="00A71831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Gegossen</w:t>
            </w:r>
            <w:proofErr w:type="spellEnd"/>
            <w:r w:rsidR="00E55B9A">
              <w:rPr>
                <w:sz w:val="24"/>
                <w:szCs w:val="24"/>
              </w:rPr>
              <w:t xml:space="preserve"> </w:t>
            </w:r>
            <w:proofErr w:type="spellStart"/>
            <w:r w:rsidR="00E55B9A">
              <w:rPr>
                <w:sz w:val="24"/>
                <w:szCs w:val="24"/>
              </w:rPr>
              <w:t>mit</w:t>
            </w:r>
            <w:proofErr w:type="spellEnd"/>
            <w:r w:rsidR="00A71831" w:rsidRPr="00A71831">
              <w:rPr>
                <w:sz w:val="24"/>
                <w:szCs w:val="24"/>
              </w:rPr>
              <w:t>:</w:t>
            </w:r>
          </w:p>
          <w:p w14:paraId="63F5D489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68E77EC8" w14:textId="4CD2F4E3" w:rsidR="00A71831" w:rsidRPr="00A71831" w:rsidRDefault="00E55B9A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Topf</w:t>
            </w:r>
            <w:r w:rsidR="00A71831" w:rsidRPr="00A71831">
              <w:rPr>
                <w:b/>
                <w:bCs/>
                <w:sz w:val="24"/>
                <w:szCs w:val="24"/>
              </w:rPr>
              <w:t xml:space="preserve"> 2</w:t>
            </w:r>
          </w:p>
          <w:p w14:paraId="13F7B7E5" w14:textId="3167E302" w:rsidR="00A71831" w:rsidRPr="00A71831" w:rsidRDefault="00D02D27" w:rsidP="00A71831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Gegossen</w:t>
            </w:r>
            <w:proofErr w:type="spellEnd"/>
            <w:r w:rsidR="00E55B9A">
              <w:rPr>
                <w:sz w:val="24"/>
                <w:szCs w:val="24"/>
              </w:rPr>
              <w:t xml:space="preserve"> </w:t>
            </w:r>
            <w:proofErr w:type="spellStart"/>
            <w:r w:rsidR="00E55B9A">
              <w:rPr>
                <w:sz w:val="24"/>
                <w:szCs w:val="24"/>
              </w:rPr>
              <w:t>mit</w:t>
            </w:r>
            <w:proofErr w:type="spellEnd"/>
            <w:r w:rsidR="00A71831" w:rsidRPr="00A71831">
              <w:rPr>
                <w:sz w:val="24"/>
                <w:szCs w:val="24"/>
              </w:rPr>
              <w:t>:</w:t>
            </w:r>
          </w:p>
          <w:p w14:paraId="21567BA0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0DD15BC8" w14:textId="4BA5B4D0" w:rsidR="00A71831" w:rsidRPr="00A71831" w:rsidRDefault="00E55B9A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Topf</w:t>
            </w:r>
            <w:r w:rsidR="00A71831" w:rsidRPr="00A71831">
              <w:rPr>
                <w:b/>
                <w:bCs/>
                <w:sz w:val="24"/>
                <w:szCs w:val="24"/>
              </w:rPr>
              <w:t xml:space="preserve"> 3</w:t>
            </w:r>
          </w:p>
          <w:p w14:paraId="33BAB30A" w14:textId="4B464EA1" w:rsidR="00A71831" w:rsidRPr="00A71831" w:rsidRDefault="00D02D27" w:rsidP="00A718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Gegossen</w:t>
            </w:r>
            <w:r w:rsidR="00E55B9A">
              <w:rPr>
                <w:sz w:val="24"/>
                <w:szCs w:val="24"/>
              </w:rPr>
              <w:t xml:space="preserve"> mit</w:t>
            </w:r>
            <w:r w:rsidR="00A71831" w:rsidRPr="00A71831">
              <w:rPr>
                <w:sz w:val="24"/>
                <w:szCs w:val="24"/>
              </w:rPr>
              <w:t>:</w:t>
            </w:r>
          </w:p>
          <w:p w14:paraId="1C7366FE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</w:p>
        </w:tc>
      </w:tr>
      <w:tr w:rsidR="00A71831" w:rsidRPr="00A71831" w14:paraId="10641181" w14:textId="77777777" w:rsidTr="00D14B59">
        <w:trPr>
          <w:trHeight w:val="143"/>
        </w:trPr>
        <w:tc>
          <w:tcPr>
            <w:tcW w:w="1756" w:type="dxa"/>
          </w:tcPr>
          <w:p w14:paraId="2BD99D5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5676E79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2A9FF196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5503DDE2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4FB79271" w14:textId="77777777" w:rsidTr="00D14B59">
        <w:trPr>
          <w:trHeight w:val="147"/>
        </w:trPr>
        <w:tc>
          <w:tcPr>
            <w:tcW w:w="1756" w:type="dxa"/>
          </w:tcPr>
          <w:p w14:paraId="6A0032A4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24A3A0EF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3461C51F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25D3F70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2FF8470B" w14:textId="77777777" w:rsidTr="00D14B59">
        <w:trPr>
          <w:trHeight w:val="147"/>
        </w:trPr>
        <w:tc>
          <w:tcPr>
            <w:tcW w:w="1756" w:type="dxa"/>
          </w:tcPr>
          <w:p w14:paraId="5079D1E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6C76E82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28B6155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6C5C676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08B5FA91" w14:textId="77777777" w:rsidTr="00D14B59">
        <w:trPr>
          <w:trHeight w:val="143"/>
        </w:trPr>
        <w:tc>
          <w:tcPr>
            <w:tcW w:w="1756" w:type="dxa"/>
          </w:tcPr>
          <w:p w14:paraId="62CA3C72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037DDE4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0EC3E1E5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0BBDBAD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202C93E4" w14:textId="77777777" w:rsidTr="00D14B59">
        <w:trPr>
          <w:trHeight w:val="147"/>
        </w:trPr>
        <w:tc>
          <w:tcPr>
            <w:tcW w:w="1756" w:type="dxa"/>
          </w:tcPr>
          <w:p w14:paraId="485A3716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4800197D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46DEA9B9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67220BD3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33502A58" w14:textId="77777777" w:rsidTr="00D14B59">
        <w:trPr>
          <w:trHeight w:val="143"/>
        </w:trPr>
        <w:tc>
          <w:tcPr>
            <w:tcW w:w="1756" w:type="dxa"/>
          </w:tcPr>
          <w:p w14:paraId="69325D6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4C37295D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7B3ABDE8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1794676B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62EE32A8" w14:textId="77777777" w:rsidTr="00D14B59">
        <w:trPr>
          <w:trHeight w:val="147"/>
        </w:trPr>
        <w:tc>
          <w:tcPr>
            <w:tcW w:w="1756" w:type="dxa"/>
          </w:tcPr>
          <w:p w14:paraId="25754DD5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2037B262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13C31074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3D5AE41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19BDB176" w14:textId="77777777" w:rsidTr="00D14B59">
        <w:trPr>
          <w:trHeight w:val="147"/>
        </w:trPr>
        <w:tc>
          <w:tcPr>
            <w:tcW w:w="1756" w:type="dxa"/>
          </w:tcPr>
          <w:p w14:paraId="671A361D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739AE3A1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181B835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72895639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</w:tbl>
    <w:p w14:paraId="27D6E6D2" w14:textId="5AA1A525" w:rsidR="002648F8" w:rsidRDefault="002648F8" w:rsidP="002648F8">
      <w:pPr>
        <w:pStyle w:val="berschrift2"/>
      </w:pPr>
      <w:r>
        <w:lastRenderedPageBreak/>
        <w:t xml:space="preserve">4. </w:t>
      </w:r>
      <w:r w:rsidR="00E55B9A">
        <w:t>Beobachtungen</w:t>
      </w:r>
    </w:p>
    <w:p w14:paraId="1F14C32F" w14:textId="1DEA91C8" w:rsidR="002648F8" w:rsidRDefault="00E55B9A" w:rsidP="002648F8">
      <w:pPr>
        <w:rPr>
          <w:sz w:val="24"/>
          <w:szCs w:val="24"/>
        </w:rPr>
      </w:pPr>
      <w:r>
        <w:rPr>
          <w:sz w:val="24"/>
          <w:szCs w:val="24"/>
        </w:rPr>
        <w:t>Was ha</w:t>
      </w:r>
      <w:r w:rsidR="00D02D27">
        <w:rPr>
          <w:sz w:val="24"/>
          <w:szCs w:val="24"/>
        </w:rPr>
        <w:t>st du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beo</w:t>
      </w:r>
      <w:r w:rsidR="00E21839">
        <w:rPr>
          <w:sz w:val="24"/>
          <w:szCs w:val="24"/>
        </w:rPr>
        <w:t>b</w:t>
      </w:r>
      <w:r>
        <w:rPr>
          <w:sz w:val="24"/>
          <w:szCs w:val="24"/>
        </w:rPr>
        <w:t>achtet</w:t>
      </w:r>
      <w:proofErr w:type="spellEnd"/>
      <w:r>
        <w:rPr>
          <w:sz w:val="24"/>
          <w:szCs w:val="24"/>
        </w:rPr>
        <w:t>?</w:t>
      </w:r>
    </w:p>
    <w:p w14:paraId="09CF4533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F9E7D28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E345A3F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9770053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5543709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AD027AB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E8E84F7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ED0920B" w14:textId="77777777" w:rsidR="00583EC1" w:rsidRDefault="00583EC1" w:rsidP="002648F8">
      <w:pPr>
        <w:rPr>
          <w:sz w:val="24"/>
          <w:szCs w:val="24"/>
        </w:rPr>
      </w:pPr>
    </w:p>
    <w:p w14:paraId="59DF5B01" w14:textId="77777777" w:rsidR="0077655B" w:rsidRPr="004A0D92" w:rsidRDefault="0077655B" w:rsidP="002648F8">
      <w:pPr>
        <w:rPr>
          <w:sz w:val="24"/>
          <w:szCs w:val="24"/>
        </w:rPr>
      </w:pPr>
    </w:p>
    <w:p w14:paraId="7775DE7D" w14:textId="144C2718" w:rsidR="00583EC1" w:rsidRDefault="00583EC1" w:rsidP="00583EC1">
      <w:pPr>
        <w:pStyle w:val="berschrift2"/>
      </w:pPr>
      <w:r w:rsidRPr="00583EC1">
        <w:rPr>
          <w:iCs w:val="0"/>
        </w:rPr>
        <w:t>5.</w:t>
      </w:r>
      <w:r w:rsidR="00E55B9A">
        <w:t xml:space="preserve"> </w:t>
      </w:r>
      <w:r w:rsidR="008F67E0">
        <w:t>Diskussion</w:t>
      </w:r>
    </w:p>
    <w:p w14:paraId="4E71BA4D" w14:textId="4088B376" w:rsidR="00583EC1" w:rsidRDefault="00E55B9A" w:rsidP="00583EC1">
      <w:pPr>
        <w:pStyle w:val="Listenabsatz"/>
        <w:numPr>
          <w:ilvl w:val="0"/>
          <w:numId w:val="0"/>
        </w:numPr>
        <w:rPr>
          <w:sz w:val="24"/>
          <w:szCs w:val="24"/>
          <w:lang w:val="x-none"/>
        </w:rPr>
      </w:pPr>
      <w:r w:rsidRPr="00E55B9A">
        <w:rPr>
          <w:sz w:val="24"/>
          <w:szCs w:val="24"/>
          <w:lang w:val="x-none"/>
        </w:rPr>
        <w:t>Nenn</w:t>
      </w:r>
      <w:r w:rsidR="00F52556">
        <w:rPr>
          <w:sz w:val="24"/>
          <w:szCs w:val="24"/>
          <w:lang w:val="x-none"/>
        </w:rPr>
        <w:t>e</w:t>
      </w:r>
      <w:r>
        <w:rPr>
          <w:sz w:val="24"/>
          <w:szCs w:val="24"/>
          <w:lang w:val="x-none"/>
        </w:rPr>
        <w:t xml:space="preserve"> </w:t>
      </w:r>
      <w:r w:rsidRPr="00E55B9A">
        <w:rPr>
          <w:sz w:val="24"/>
          <w:szCs w:val="24"/>
          <w:lang w:val="x-none"/>
        </w:rPr>
        <w:t xml:space="preserve">drei Dinge, die </w:t>
      </w:r>
      <w:r w:rsidR="00F52556">
        <w:rPr>
          <w:sz w:val="24"/>
          <w:szCs w:val="24"/>
          <w:lang w:val="x-none"/>
        </w:rPr>
        <w:t>du tun kannst</w:t>
      </w:r>
      <w:r w:rsidRPr="00E55B9A">
        <w:rPr>
          <w:sz w:val="24"/>
          <w:szCs w:val="24"/>
          <w:lang w:val="x-none"/>
        </w:rPr>
        <w:t>, um die Luftverschmutzung i</w:t>
      </w:r>
      <w:r>
        <w:rPr>
          <w:sz w:val="24"/>
          <w:szCs w:val="24"/>
          <w:lang w:val="x-none"/>
        </w:rPr>
        <w:t>m A</w:t>
      </w:r>
      <w:r w:rsidRPr="00E55B9A">
        <w:rPr>
          <w:sz w:val="24"/>
          <w:szCs w:val="24"/>
          <w:lang w:val="x-none"/>
        </w:rPr>
        <w:t>lltag zu bekämpfen.</w:t>
      </w:r>
    </w:p>
    <w:p w14:paraId="74EA643E" w14:textId="77777777" w:rsidR="00583EC1" w:rsidRPr="00BA31E4" w:rsidRDefault="00583EC1" w:rsidP="00583EC1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5F1496B5" w14:textId="77777777" w:rsidR="00583EC1" w:rsidRPr="00BA31E4" w:rsidRDefault="00583EC1" w:rsidP="00583EC1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33E68515" w14:textId="77777777" w:rsidR="00583EC1" w:rsidRPr="00BA31E4" w:rsidRDefault="00583EC1" w:rsidP="00583EC1">
      <w:pPr>
        <w:spacing w:line="360" w:lineRule="auto"/>
        <w:rPr>
          <w:sz w:val="24"/>
          <w:szCs w:val="24"/>
          <w:lang w:val="de-DE"/>
        </w:rPr>
      </w:pPr>
      <w:r w:rsidRPr="00BA31E4">
        <w:rPr>
          <w:sz w:val="24"/>
          <w:szCs w:val="24"/>
          <w:lang w:val="de-DE"/>
        </w:rPr>
        <w:t>________________________________________________________________________________</w:t>
      </w:r>
    </w:p>
    <w:p w14:paraId="74B4A76F" w14:textId="77777777" w:rsidR="00583EC1" w:rsidRDefault="00583EC1" w:rsidP="0065078A">
      <w:pPr>
        <w:pStyle w:val="Listenabsatz"/>
        <w:numPr>
          <w:ilvl w:val="0"/>
          <w:numId w:val="0"/>
        </w:numPr>
        <w:rPr>
          <w:sz w:val="24"/>
          <w:szCs w:val="24"/>
          <w:lang w:val="x-none"/>
        </w:rPr>
      </w:pPr>
    </w:p>
    <w:p w14:paraId="3CADBDC6" w14:textId="77777777" w:rsidR="0077655B" w:rsidRPr="00583EC1" w:rsidRDefault="0077655B" w:rsidP="00583EC1">
      <w:pPr>
        <w:pStyle w:val="Listenabsatz"/>
        <w:numPr>
          <w:ilvl w:val="0"/>
          <w:numId w:val="0"/>
        </w:numPr>
        <w:rPr>
          <w:sz w:val="24"/>
          <w:szCs w:val="24"/>
          <w:lang w:val="x-none"/>
        </w:rPr>
      </w:pPr>
    </w:p>
    <w:p w14:paraId="5999FE45" w14:textId="1896E877" w:rsidR="002648F8" w:rsidRDefault="00583EC1" w:rsidP="002648F8">
      <w:pPr>
        <w:pStyle w:val="berschrift2"/>
      </w:pPr>
      <w:r>
        <w:t xml:space="preserve">6. </w:t>
      </w:r>
      <w:r w:rsidR="00E55B9A">
        <w:t>Zusammenfassung</w:t>
      </w:r>
    </w:p>
    <w:p w14:paraId="26E132B7" w14:textId="03C173CD" w:rsidR="00E55B9A" w:rsidRDefault="001A671D" w:rsidP="00E55B9A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Fasse das Experiment</w:t>
      </w:r>
      <w:r w:rsidRPr="003C4DA8">
        <w:rPr>
          <w:sz w:val="24"/>
          <w:szCs w:val="24"/>
          <w:lang w:val="de-DE"/>
        </w:rPr>
        <w:t xml:space="preserve"> zusammen</w:t>
      </w:r>
      <w:r w:rsidRPr="009632F5">
        <w:rPr>
          <w:sz w:val="24"/>
          <w:szCs w:val="24"/>
          <w:lang w:val="de-DE"/>
        </w:rPr>
        <w:t xml:space="preserve">, indem </w:t>
      </w:r>
      <w:r>
        <w:rPr>
          <w:sz w:val="24"/>
          <w:szCs w:val="24"/>
          <w:lang w:val="de-DE"/>
        </w:rPr>
        <w:t>du</w:t>
      </w:r>
      <w:r w:rsidRPr="009632F5">
        <w:rPr>
          <w:sz w:val="24"/>
          <w:szCs w:val="24"/>
          <w:lang w:val="de-DE"/>
        </w:rPr>
        <w:t xml:space="preserve"> die Fragen beantworte</w:t>
      </w:r>
      <w:r>
        <w:rPr>
          <w:sz w:val="24"/>
          <w:szCs w:val="24"/>
          <w:lang w:val="de-DE"/>
        </w:rPr>
        <w:t>s</w:t>
      </w:r>
      <w:r w:rsidRPr="009632F5">
        <w:rPr>
          <w:sz w:val="24"/>
          <w:szCs w:val="24"/>
          <w:lang w:val="de-DE"/>
        </w:rPr>
        <w:t>t</w:t>
      </w:r>
      <w:r w:rsidR="00EA525A">
        <w:rPr>
          <w:sz w:val="24"/>
          <w:szCs w:val="24"/>
          <w:lang w:val="de-DE"/>
        </w:rPr>
        <w:t>.</w:t>
      </w:r>
    </w:p>
    <w:p w14:paraId="3B433EBE" w14:textId="1DAFE250" w:rsidR="00765375" w:rsidRPr="00551374" w:rsidRDefault="00583EC1" w:rsidP="00551374">
      <w:pPr>
        <w:pStyle w:val="Listenabsatz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551374">
        <w:rPr>
          <w:b/>
          <w:bCs/>
          <w:sz w:val="24"/>
          <w:szCs w:val="24"/>
        </w:rPr>
        <w:t>W</w:t>
      </w:r>
      <w:r w:rsidR="00E55B9A" w:rsidRPr="00551374">
        <w:rPr>
          <w:b/>
          <w:bCs/>
          <w:sz w:val="24"/>
          <w:szCs w:val="24"/>
        </w:rPr>
        <w:t>arum</w:t>
      </w:r>
      <w:proofErr w:type="spellEnd"/>
      <w:r w:rsidR="00E55B9A" w:rsidRPr="00551374">
        <w:rPr>
          <w:b/>
          <w:bCs/>
          <w:sz w:val="24"/>
          <w:szCs w:val="24"/>
        </w:rPr>
        <w:t xml:space="preserve"> </w:t>
      </w:r>
      <w:proofErr w:type="spellStart"/>
      <w:r w:rsidR="00E55B9A" w:rsidRPr="00551374">
        <w:rPr>
          <w:sz w:val="24"/>
          <w:szCs w:val="24"/>
        </w:rPr>
        <w:t>ensteht</w:t>
      </w:r>
      <w:proofErr w:type="spellEnd"/>
      <w:r w:rsidR="00E55B9A" w:rsidRPr="00551374">
        <w:rPr>
          <w:sz w:val="24"/>
          <w:szCs w:val="24"/>
        </w:rPr>
        <w:t xml:space="preserve"> </w:t>
      </w:r>
      <w:proofErr w:type="spellStart"/>
      <w:r w:rsidR="00E55B9A" w:rsidRPr="00551374">
        <w:rPr>
          <w:sz w:val="24"/>
          <w:szCs w:val="24"/>
        </w:rPr>
        <w:t>saurer</w:t>
      </w:r>
      <w:proofErr w:type="spellEnd"/>
      <w:r w:rsidR="00E55B9A" w:rsidRPr="00551374">
        <w:rPr>
          <w:sz w:val="24"/>
          <w:szCs w:val="24"/>
        </w:rPr>
        <w:t xml:space="preserve"> Regen</w:t>
      </w:r>
      <w:r w:rsidR="00765375" w:rsidRPr="00551374">
        <w:rPr>
          <w:sz w:val="24"/>
          <w:szCs w:val="24"/>
        </w:rPr>
        <w:t>?</w:t>
      </w:r>
    </w:p>
    <w:p w14:paraId="36E9111D" w14:textId="510B84AD" w:rsidR="001D1734" w:rsidRPr="004A0D92" w:rsidRDefault="001D1734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6425915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A604269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32DC5AF" w14:textId="77777777" w:rsidR="0077655B" w:rsidRPr="0077655B" w:rsidRDefault="0077655B" w:rsidP="0077655B">
      <w:pPr>
        <w:pStyle w:val="Listenabsatz"/>
        <w:numPr>
          <w:ilvl w:val="0"/>
          <w:numId w:val="0"/>
        </w:numPr>
        <w:spacing w:line="360" w:lineRule="auto"/>
        <w:ind w:left="720"/>
        <w:rPr>
          <w:sz w:val="24"/>
          <w:szCs w:val="24"/>
          <w:lang w:val="de-DE"/>
        </w:rPr>
      </w:pPr>
    </w:p>
    <w:p w14:paraId="769FEEE6" w14:textId="7056209B" w:rsidR="00583EC1" w:rsidRPr="00551374" w:rsidRDefault="00583EC1" w:rsidP="00551374">
      <w:pPr>
        <w:pStyle w:val="Listenabsatz"/>
        <w:numPr>
          <w:ilvl w:val="0"/>
          <w:numId w:val="17"/>
        </w:numPr>
        <w:spacing w:line="360" w:lineRule="auto"/>
        <w:rPr>
          <w:sz w:val="24"/>
          <w:szCs w:val="24"/>
          <w:lang w:val="de-DE"/>
        </w:rPr>
      </w:pPr>
      <w:r w:rsidRPr="00551374">
        <w:rPr>
          <w:b/>
          <w:bCs/>
          <w:sz w:val="24"/>
          <w:szCs w:val="24"/>
          <w:lang w:val="de-DE"/>
        </w:rPr>
        <w:lastRenderedPageBreak/>
        <w:t>W</w:t>
      </w:r>
      <w:r w:rsidR="00E55B9A" w:rsidRPr="00551374">
        <w:rPr>
          <w:b/>
          <w:bCs/>
          <w:sz w:val="24"/>
          <w:szCs w:val="24"/>
          <w:lang w:val="de-DE"/>
        </w:rPr>
        <w:t xml:space="preserve">as </w:t>
      </w:r>
      <w:r w:rsidR="00E55B9A" w:rsidRPr="00551374">
        <w:rPr>
          <w:sz w:val="24"/>
          <w:szCs w:val="24"/>
          <w:lang w:val="de-DE"/>
        </w:rPr>
        <w:t>sind die Auswirkungen von saurem Regen für Pflanzen?</w:t>
      </w:r>
    </w:p>
    <w:p w14:paraId="717D827A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7037CAD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BD2EA83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5BDC6AF" w14:textId="47D5DFDA" w:rsidR="00583EC1" w:rsidRPr="00014E83" w:rsidRDefault="00E55B9A" w:rsidP="00551374">
      <w:pPr>
        <w:pStyle w:val="Listenabsatz"/>
        <w:numPr>
          <w:ilvl w:val="0"/>
          <w:numId w:val="17"/>
        </w:numPr>
        <w:spacing w:line="360" w:lineRule="auto"/>
        <w:rPr>
          <w:sz w:val="24"/>
          <w:szCs w:val="24"/>
          <w:lang w:val="de-DE"/>
        </w:rPr>
      </w:pPr>
      <w:r w:rsidRPr="00014E83">
        <w:rPr>
          <w:b/>
          <w:bCs/>
          <w:sz w:val="24"/>
          <w:szCs w:val="24"/>
          <w:lang w:val="de-DE"/>
        </w:rPr>
        <w:t xml:space="preserve">Wie </w:t>
      </w:r>
      <w:r w:rsidRPr="00014E83">
        <w:rPr>
          <w:sz w:val="24"/>
          <w:szCs w:val="24"/>
          <w:lang w:val="de-DE"/>
        </w:rPr>
        <w:t>können wir sauren Regen verhindern</w:t>
      </w:r>
      <w:r w:rsidR="00583EC1" w:rsidRPr="00014E83">
        <w:rPr>
          <w:sz w:val="24"/>
          <w:szCs w:val="24"/>
          <w:lang w:val="de-DE"/>
        </w:rPr>
        <w:t>?</w:t>
      </w:r>
    </w:p>
    <w:p w14:paraId="457B928F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0B2522A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F8697BD" w14:textId="16E6760E" w:rsidR="001D1734" w:rsidRPr="004A0D92" w:rsidRDefault="00765375" w:rsidP="000010A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sectPr w:rsidR="001D1734" w:rsidRPr="004A0D92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9977" w14:textId="77777777" w:rsidR="002523CE" w:rsidRDefault="002523CE" w:rsidP="003160A6">
      <w:r>
        <w:separator/>
      </w:r>
    </w:p>
  </w:endnote>
  <w:endnote w:type="continuationSeparator" w:id="0">
    <w:p w14:paraId="05A2B999" w14:textId="77777777" w:rsidR="002523CE" w:rsidRDefault="002523CE" w:rsidP="003160A6">
      <w:r>
        <w:continuationSeparator/>
      </w:r>
    </w:p>
  </w:endnote>
  <w:endnote w:type="continuationNotice" w:id="1">
    <w:p w14:paraId="58B47E4F" w14:textId="77777777" w:rsidR="002523CE" w:rsidRDefault="00252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5D21C3E7" w:rsidR="004A797E" w:rsidRPr="004A797E" w:rsidRDefault="00370AC8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365599E" wp14:editId="1CF9077E">
              <wp:simplePos x="0" y="0"/>
              <wp:positionH relativeFrom="column">
                <wp:posOffset>849086</wp:posOffset>
              </wp:positionH>
              <wp:positionV relativeFrom="page">
                <wp:posOffset>10071100</wp:posOffset>
              </wp:positionV>
              <wp:extent cx="4827270" cy="483235"/>
              <wp:effectExtent l="0" t="0" r="0" b="0"/>
              <wp:wrapNone/>
              <wp:docPr id="196562996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C0649" w14:textId="66605AC5" w:rsidR="00370AC8" w:rsidRDefault="00370AC8" w:rsidP="00370AC8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F7127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</w:t>
                          </w:r>
                          <w:r w:rsidR="00F566CA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</w:t>
                          </w:r>
                          <w:r w:rsidR="00206617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ren</w:t>
                          </w:r>
                        </w:p>
                        <w:p w14:paraId="6079E028" w14:textId="77777777" w:rsidR="00370AC8" w:rsidRPr="004A797E" w:rsidRDefault="00370AC8" w:rsidP="00370AC8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E993CDE" w14:textId="77777777" w:rsidR="00370AC8" w:rsidRPr="004A797E" w:rsidRDefault="00370AC8" w:rsidP="00370AC8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7C0DE6D" w14:textId="77777777" w:rsidR="00370AC8" w:rsidRPr="004A797E" w:rsidRDefault="00370AC8" w:rsidP="00370AC8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599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6.85pt;margin-top:793pt;width:380.1pt;height:3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XIEQ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" filled="f" stroked="f" strokeweight=".5pt">
              <v:textbox inset="0,0,0,0">
                <w:txbxContent>
                  <w:p w14:paraId="16AC0649" w14:textId="66605AC5" w:rsidR="00370AC8" w:rsidRDefault="00370AC8" w:rsidP="00370AC8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F71273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</w:t>
                    </w:r>
                    <w:r w:rsidR="00F566CA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</w:t>
                    </w:r>
                    <w:r w:rsidR="00206617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ren</w:t>
                    </w:r>
                  </w:p>
                  <w:p w14:paraId="6079E028" w14:textId="77777777" w:rsidR="00370AC8" w:rsidRPr="004A797E" w:rsidRDefault="00370AC8" w:rsidP="00370AC8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E993CDE" w14:textId="77777777" w:rsidR="00370AC8" w:rsidRPr="004A797E" w:rsidRDefault="00370AC8" w:rsidP="00370AC8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7C0DE6D" w14:textId="77777777" w:rsidR="00370AC8" w:rsidRPr="004A797E" w:rsidRDefault="00370AC8" w:rsidP="00370AC8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99E9009" w14:textId="5573D1EC" w:rsidR="00880467" w:rsidRDefault="00F02E60" w:rsidP="00F02E60">
    <w:pPr>
      <w:pStyle w:val="Fuzeile"/>
      <w:tabs>
        <w:tab w:val="clear" w:pos="4536"/>
        <w:tab w:val="clear" w:pos="9072"/>
        <w:tab w:val="left" w:pos="1343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7492F70" wp14:editId="43CBDE6A">
              <wp:simplePos x="0" y="0"/>
              <wp:positionH relativeFrom="column">
                <wp:posOffset>818866</wp:posOffset>
              </wp:positionH>
              <wp:positionV relativeFrom="page">
                <wp:posOffset>10034706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B685F" w14:textId="7818370A" w:rsidR="00F02E60" w:rsidRDefault="00F02E60" w:rsidP="00F02E60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F7127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</w:t>
                          </w:r>
                          <w:r w:rsidR="00F566CA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eren</w:t>
                          </w:r>
                        </w:p>
                        <w:p w14:paraId="682FEE29" w14:textId="77777777" w:rsidR="00F02E60" w:rsidRPr="004A797E" w:rsidRDefault="00F02E60" w:rsidP="00F02E60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1D0793B" w14:textId="77777777" w:rsidR="00F02E60" w:rsidRPr="004A797E" w:rsidRDefault="00F02E60" w:rsidP="00F02E60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5C79A37" w14:textId="77777777" w:rsidR="00F02E60" w:rsidRPr="004A797E" w:rsidRDefault="00F02E60" w:rsidP="00F02E60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92F7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4.5pt;margin-top:790.15pt;width:380.1pt;height:38.0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BvwQlP4gAAAA0BAAAPAAAAAAAAAAAAAAAAAGwEAABkcnMvZG93bnJldi54bWxQSwUGAAAA&#10;AAQABADzAAAAewUAAAAA&#10;" filled="f" stroked="f" strokeweight=".5pt">
              <v:textbox inset="0,0,0,0">
                <w:txbxContent>
                  <w:p w14:paraId="7D8B685F" w14:textId="7818370A" w:rsidR="00F02E60" w:rsidRDefault="00F02E60" w:rsidP="00F02E60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F71273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</w:t>
                    </w:r>
                    <w:r w:rsidR="00F566CA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eren</w:t>
                    </w:r>
                  </w:p>
                  <w:p w14:paraId="682FEE29" w14:textId="77777777" w:rsidR="00F02E60" w:rsidRPr="004A797E" w:rsidRDefault="00F02E60" w:rsidP="00F02E60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1D0793B" w14:textId="77777777" w:rsidR="00F02E60" w:rsidRPr="004A797E" w:rsidRDefault="00F02E60" w:rsidP="00F02E60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5C79A37" w14:textId="77777777" w:rsidR="00F02E60" w:rsidRPr="004A797E" w:rsidRDefault="00F02E60" w:rsidP="00F02E60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F345" w14:textId="77777777" w:rsidR="002523CE" w:rsidRDefault="002523CE" w:rsidP="003160A6">
      <w:r>
        <w:separator/>
      </w:r>
    </w:p>
  </w:footnote>
  <w:footnote w:type="continuationSeparator" w:id="0">
    <w:p w14:paraId="5481A571" w14:textId="77777777" w:rsidR="002523CE" w:rsidRDefault="002523CE" w:rsidP="003160A6">
      <w:r>
        <w:continuationSeparator/>
      </w:r>
    </w:p>
  </w:footnote>
  <w:footnote w:type="continuationNotice" w:id="1">
    <w:p w14:paraId="0EC1B52E" w14:textId="77777777" w:rsidR="002523CE" w:rsidRDefault="00252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F805722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07441766" wp14:editId="5A426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0F08DE0" wp14:editId="677FAD6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BA3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8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576BA3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CAF" w14:textId="3ED7893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6F5F19E" wp14:editId="7442FAF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FEC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15FEC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58243" behindDoc="1" locked="1" layoutInCell="1" allowOverlap="1" wp14:anchorId="48A3856A" wp14:editId="444214B1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2BAB"/>
    <w:multiLevelType w:val="hybridMultilevel"/>
    <w:tmpl w:val="FFD672C2"/>
    <w:lvl w:ilvl="0" w:tplc="04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60BE"/>
    <w:multiLevelType w:val="hybridMultilevel"/>
    <w:tmpl w:val="3C34290C"/>
    <w:lvl w:ilvl="0" w:tplc="04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06907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664D2"/>
    <w:multiLevelType w:val="hybridMultilevel"/>
    <w:tmpl w:val="73E204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7499C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C3112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40AD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EC72683"/>
    <w:multiLevelType w:val="hybridMultilevel"/>
    <w:tmpl w:val="1E306FCC"/>
    <w:lvl w:ilvl="0" w:tplc="A1A25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6"/>
  </w:num>
  <w:num w:numId="3" w16cid:durableId="695428240">
    <w:abstractNumId w:val="15"/>
  </w:num>
  <w:num w:numId="4" w16cid:durableId="1164934632">
    <w:abstractNumId w:val="5"/>
  </w:num>
  <w:num w:numId="5" w16cid:durableId="350303006">
    <w:abstractNumId w:val="8"/>
  </w:num>
  <w:num w:numId="6" w16cid:durableId="236286908">
    <w:abstractNumId w:val="3"/>
  </w:num>
  <w:num w:numId="7" w16cid:durableId="1784956305">
    <w:abstractNumId w:val="13"/>
  </w:num>
  <w:num w:numId="8" w16cid:durableId="776561960">
    <w:abstractNumId w:val="12"/>
  </w:num>
  <w:num w:numId="9" w16cid:durableId="741295244">
    <w:abstractNumId w:val="1"/>
  </w:num>
  <w:num w:numId="10" w16cid:durableId="112217938">
    <w:abstractNumId w:val="7"/>
  </w:num>
  <w:num w:numId="11" w16cid:durableId="690690755">
    <w:abstractNumId w:val="9"/>
  </w:num>
  <w:num w:numId="12" w16cid:durableId="589389418">
    <w:abstractNumId w:val="6"/>
  </w:num>
  <w:num w:numId="13" w16cid:durableId="1668365835">
    <w:abstractNumId w:val="11"/>
  </w:num>
  <w:num w:numId="14" w16cid:durableId="1000547599">
    <w:abstractNumId w:val="10"/>
  </w:num>
  <w:num w:numId="15" w16cid:durableId="1972320116">
    <w:abstractNumId w:val="4"/>
  </w:num>
  <w:num w:numId="16" w16cid:durableId="1513454353">
    <w:abstractNumId w:val="2"/>
  </w:num>
  <w:num w:numId="17" w16cid:durableId="1203592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010A4"/>
    <w:rsid w:val="000110F4"/>
    <w:rsid w:val="00014E83"/>
    <w:rsid w:val="000535F8"/>
    <w:rsid w:val="00064D71"/>
    <w:rsid w:val="000672C2"/>
    <w:rsid w:val="00070AAF"/>
    <w:rsid w:val="00095D51"/>
    <w:rsid w:val="000A418D"/>
    <w:rsid w:val="000A7CD1"/>
    <w:rsid w:val="000C469C"/>
    <w:rsid w:val="000D34B1"/>
    <w:rsid w:val="000E1DA1"/>
    <w:rsid w:val="000F77BD"/>
    <w:rsid w:val="001239FB"/>
    <w:rsid w:val="00160BC6"/>
    <w:rsid w:val="0017629A"/>
    <w:rsid w:val="00190185"/>
    <w:rsid w:val="00193B8A"/>
    <w:rsid w:val="001A2FE4"/>
    <w:rsid w:val="001A671D"/>
    <w:rsid w:val="001D1734"/>
    <w:rsid w:val="001D3F63"/>
    <w:rsid w:val="001E5F4E"/>
    <w:rsid w:val="00206617"/>
    <w:rsid w:val="002177CB"/>
    <w:rsid w:val="002323D9"/>
    <w:rsid w:val="002523CE"/>
    <w:rsid w:val="002648F8"/>
    <w:rsid w:val="00292FD1"/>
    <w:rsid w:val="0029761A"/>
    <w:rsid w:val="002A6153"/>
    <w:rsid w:val="002A6BEE"/>
    <w:rsid w:val="002B6E76"/>
    <w:rsid w:val="002F2EE2"/>
    <w:rsid w:val="0031342A"/>
    <w:rsid w:val="003160A6"/>
    <w:rsid w:val="003640D2"/>
    <w:rsid w:val="00370AC8"/>
    <w:rsid w:val="00382F22"/>
    <w:rsid w:val="003A1D0F"/>
    <w:rsid w:val="003C5E94"/>
    <w:rsid w:val="003F27E8"/>
    <w:rsid w:val="00413009"/>
    <w:rsid w:val="004327F8"/>
    <w:rsid w:val="00437152"/>
    <w:rsid w:val="00440B70"/>
    <w:rsid w:val="004455C2"/>
    <w:rsid w:val="00446DEF"/>
    <w:rsid w:val="0049316B"/>
    <w:rsid w:val="00495E52"/>
    <w:rsid w:val="004A0D92"/>
    <w:rsid w:val="004A797E"/>
    <w:rsid w:val="0050355A"/>
    <w:rsid w:val="00503B9E"/>
    <w:rsid w:val="00526E2E"/>
    <w:rsid w:val="005316AD"/>
    <w:rsid w:val="00535657"/>
    <w:rsid w:val="00547FAB"/>
    <w:rsid w:val="00551374"/>
    <w:rsid w:val="00555BEC"/>
    <w:rsid w:val="00572E53"/>
    <w:rsid w:val="00583EC1"/>
    <w:rsid w:val="00590178"/>
    <w:rsid w:val="005B62ED"/>
    <w:rsid w:val="005E205F"/>
    <w:rsid w:val="00616E93"/>
    <w:rsid w:val="00620C6E"/>
    <w:rsid w:val="00621CDC"/>
    <w:rsid w:val="006278FE"/>
    <w:rsid w:val="0065078A"/>
    <w:rsid w:val="00663AAE"/>
    <w:rsid w:val="00672279"/>
    <w:rsid w:val="00683003"/>
    <w:rsid w:val="006B4AE9"/>
    <w:rsid w:val="006B5704"/>
    <w:rsid w:val="006B78FD"/>
    <w:rsid w:val="006E72D2"/>
    <w:rsid w:val="00711820"/>
    <w:rsid w:val="00720F1E"/>
    <w:rsid w:val="0075788B"/>
    <w:rsid w:val="007647A9"/>
    <w:rsid w:val="00765375"/>
    <w:rsid w:val="0077127D"/>
    <w:rsid w:val="00772000"/>
    <w:rsid w:val="0077655B"/>
    <w:rsid w:val="007802A9"/>
    <w:rsid w:val="007A349B"/>
    <w:rsid w:val="007A436B"/>
    <w:rsid w:val="007D1C0E"/>
    <w:rsid w:val="007E3295"/>
    <w:rsid w:val="00811767"/>
    <w:rsid w:val="0082643A"/>
    <w:rsid w:val="00845F70"/>
    <w:rsid w:val="008768B5"/>
    <w:rsid w:val="00880467"/>
    <w:rsid w:val="0088184D"/>
    <w:rsid w:val="008A5772"/>
    <w:rsid w:val="008B272D"/>
    <w:rsid w:val="008C5E79"/>
    <w:rsid w:val="008D30C7"/>
    <w:rsid w:val="008F67E0"/>
    <w:rsid w:val="00935E71"/>
    <w:rsid w:val="009813AD"/>
    <w:rsid w:val="009A7233"/>
    <w:rsid w:val="009B65AF"/>
    <w:rsid w:val="009E1278"/>
    <w:rsid w:val="00A03339"/>
    <w:rsid w:val="00A13E3C"/>
    <w:rsid w:val="00A14097"/>
    <w:rsid w:val="00A71831"/>
    <w:rsid w:val="00A72086"/>
    <w:rsid w:val="00A81197"/>
    <w:rsid w:val="00A82D8A"/>
    <w:rsid w:val="00A87282"/>
    <w:rsid w:val="00AA3FFB"/>
    <w:rsid w:val="00AF495D"/>
    <w:rsid w:val="00AF4AED"/>
    <w:rsid w:val="00B03D78"/>
    <w:rsid w:val="00B82B26"/>
    <w:rsid w:val="00B8621D"/>
    <w:rsid w:val="00BA31E4"/>
    <w:rsid w:val="00BC1FD6"/>
    <w:rsid w:val="00BD22F3"/>
    <w:rsid w:val="00BD6453"/>
    <w:rsid w:val="00BE4371"/>
    <w:rsid w:val="00C0323F"/>
    <w:rsid w:val="00C17951"/>
    <w:rsid w:val="00C4735D"/>
    <w:rsid w:val="00C96BDA"/>
    <w:rsid w:val="00CA5271"/>
    <w:rsid w:val="00CD2975"/>
    <w:rsid w:val="00CE540C"/>
    <w:rsid w:val="00CE7005"/>
    <w:rsid w:val="00CF148B"/>
    <w:rsid w:val="00CF3F19"/>
    <w:rsid w:val="00CF7E08"/>
    <w:rsid w:val="00D02D27"/>
    <w:rsid w:val="00DA3D67"/>
    <w:rsid w:val="00DB65F7"/>
    <w:rsid w:val="00DF6093"/>
    <w:rsid w:val="00E17D00"/>
    <w:rsid w:val="00E21839"/>
    <w:rsid w:val="00E43657"/>
    <w:rsid w:val="00E55B9A"/>
    <w:rsid w:val="00E668C1"/>
    <w:rsid w:val="00E67328"/>
    <w:rsid w:val="00E82111"/>
    <w:rsid w:val="00E875AF"/>
    <w:rsid w:val="00EA525A"/>
    <w:rsid w:val="00EC7434"/>
    <w:rsid w:val="00F02E60"/>
    <w:rsid w:val="00F2740A"/>
    <w:rsid w:val="00F30BEA"/>
    <w:rsid w:val="00F371EC"/>
    <w:rsid w:val="00F52556"/>
    <w:rsid w:val="00F54B16"/>
    <w:rsid w:val="00F566CA"/>
    <w:rsid w:val="00F67D9A"/>
    <w:rsid w:val="00F71273"/>
    <w:rsid w:val="00F855D0"/>
    <w:rsid w:val="00FA3EB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A31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31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31E4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1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1E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93917-AB13-4F77-8811-DC424FD55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3DC2B-2692-4122-BD42-A6FD6F8508D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823275-B980-4FDE-A8F4-2C546E6BB1C8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EN.dotx</Template>
  <TotalTime>0</TotalTime>
  <Pages>4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Schwade</cp:lastModifiedBy>
  <cp:revision>27</cp:revision>
  <cp:lastPrinted>2018-08-23T12:58:00Z</cp:lastPrinted>
  <dcterms:created xsi:type="dcterms:W3CDTF">2025-02-02T13:01:00Z</dcterms:created>
  <dcterms:modified xsi:type="dcterms:W3CDTF">2025-03-12T12:17:00Z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3960200</vt:r8>
  </property>
  <property fmtid="{D5CDD505-2E9C-101B-9397-08002B2CF9AE}" pid="4" name="MediaServiceImageTags">
    <vt:lpwstr/>
  </property>
</Properties>
</file>