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FDB4" w14:textId="03E1DC01" w:rsidR="00547FAB" w:rsidRPr="005B4AA4" w:rsidRDefault="005B4AA4" w:rsidP="00547FAB">
      <w:pPr>
        <w:pStyle w:val="Heading1"/>
        <w:rPr>
          <w:lang w:val="de-DE"/>
        </w:rPr>
      </w:pPr>
      <w:r w:rsidRPr="005B4AA4">
        <w:rPr>
          <w:lang w:val="de-DE"/>
        </w:rPr>
        <w:t>Matrizen und wie sie im Quantencomputing eingesetzt werden</w:t>
      </w:r>
      <w:r>
        <w:rPr>
          <w:lang w:val="de-DE"/>
        </w:rPr>
        <w:br/>
        <w:t>Quiz</w:t>
      </w:r>
    </w:p>
    <w:p w14:paraId="2D9789E1" w14:textId="77777777" w:rsidR="00547FAB" w:rsidRDefault="00547FAB" w:rsidP="002B6E76">
      <w:pPr>
        <w:rPr>
          <w:lang w:val="de-DE"/>
        </w:rPr>
      </w:pPr>
    </w:p>
    <w:p w14:paraId="0580787F" w14:textId="5B89FF32" w:rsidR="002B6E76" w:rsidRPr="000E2C60" w:rsidRDefault="005B4AA4" w:rsidP="002B6E76">
      <w:pPr>
        <w:pStyle w:val="Heading3"/>
      </w:pPr>
      <w:r>
        <w:t>Frage 1</w:t>
      </w:r>
      <w:r w:rsidR="002B6E76" w:rsidRPr="00BE4371">
        <w:t xml:space="preserve"> </w:t>
      </w:r>
    </w:p>
    <w:p w14:paraId="3AFEDE50" w14:textId="77777777" w:rsidR="005B4AA4" w:rsidRPr="005B4AA4" w:rsidRDefault="005B4AA4" w:rsidP="005B4AA4">
      <w:pPr>
        <w:rPr>
          <w:lang w:val="de-DE"/>
        </w:rPr>
      </w:pPr>
      <w:r w:rsidRPr="005B4AA4">
        <w:rPr>
          <w:lang w:val="de-DE"/>
        </w:rPr>
        <w:t>Die Ordnung einer Matrix mit 3 Reihen und 4 Spalten ist 7.</w:t>
      </w:r>
    </w:p>
    <w:p w14:paraId="5EA3843E" w14:textId="24D8747A" w:rsidR="005B4AA4" w:rsidRPr="005B4AA4" w:rsidRDefault="005B4AA4" w:rsidP="005B4AA4">
      <w:pPr>
        <w:pStyle w:val="ListParagraph"/>
        <w:numPr>
          <w:ilvl w:val="0"/>
          <w:numId w:val="5"/>
        </w:numPr>
        <w:rPr>
          <w:lang w:val="de-DE"/>
        </w:rPr>
      </w:pPr>
      <w:r w:rsidRPr="005B4AA4">
        <w:rPr>
          <w:lang w:val="de-DE"/>
        </w:rPr>
        <w:t>Richtig</w:t>
      </w:r>
    </w:p>
    <w:p w14:paraId="42152EEB" w14:textId="0E248B3A" w:rsidR="005B4AA4" w:rsidRPr="005B4AA4" w:rsidRDefault="005B4AA4" w:rsidP="005B4AA4">
      <w:pPr>
        <w:pStyle w:val="ListParagraph"/>
        <w:numPr>
          <w:ilvl w:val="0"/>
          <w:numId w:val="5"/>
        </w:numPr>
        <w:rPr>
          <w:lang w:val="de-DE"/>
        </w:rPr>
      </w:pPr>
      <w:r w:rsidRPr="005B4AA4">
        <w:rPr>
          <w:lang w:val="de-DE"/>
        </w:rPr>
        <w:t>Falsch</w:t>
      </w:r>
    </w:p>
    <w:p w14:paraId="41B5B288" w14:textId="49C1C8E8" w:rsidR="005B4AA4" w:rsidRPr="005B4AA4" w:rsidRDefault="005B4AA4" w:rsidP="005B4AA4">
      <w:pPr>
        <w:pStyle w:val="Heading3"/>
      </w:pPr>
      <w:r>
        <w:t>Frage 2</w:t>
      </w:r>
    </w:p>
    <w:p w14:paraId="728ED7FB" w14:textId="77777777" w:rsidR="005B4AA4" w:rsidRPr="005B4AA4" w:rsidRDefault="005B4AA4" w:rsidP="005B4AA4">
      <w:pPr>
        <w:rPr>
          <w:lang w:val="de-DE"/>
        </w:rPr>
      </w:pPr>
      <w:r w:rsidRPr="005B4AA4">
        <w:rPr>
          <w:lang w:val="de-DE"/>
        </w:rPr>
        <w:t>Eine quadratische Matrix ist eine Matrix mit gleicher Anzahl von Zeilen und Spalten.</w:t>
      </w:r>
    </w:p>
    <w:p w14:paraId="6D00AA72" w14:textId="70958E8F" w:rsidR="005B4AA4" w:rsidRPr="005B4AA4" w:rsidRDefault="005B4AA4" w:rsidP="005B4AA4">
      <w:pPr>
        <w:pStyle w:val="ListParagraph"/>
        <w:numPr>
          <w:ilvl w:val="0"/>
          <w:numId w:val="7"/>
        </w:numPr>
        <w:rPr>
          <w:lang w:val="de-DE"/>
        </w:rPr>
      </w:pPr>
      <w:r w:rsidRPr="005B4AA4">
        <w:rPr>
          <w:lang w:val="de-DE"/>
        </w:rPr>
        <w:t>Richtig</w:t>
      </w:r>
    </w:p>
    <w:p w14:paraId="4D97D7C4" w14:textId="4B443001" w:rsidR="005B4AA4" w:rsidRPr="005B4AA4" w:rsidRDefault="005B4AA4" w:rsidP="005B4AA4">
      <w:pPr>
        <w:pStyle w:val="ListParagraph"/>
        <w:numPr>
          <w:ilvl w:val="0"/>
          <w:numId w:val="7"/>
        </w:numPr>
        <w:rPr>
          <w:lang w:val="de-DE"/>
        </w:rPr>
      </w:pPr>
      <w:r w:rsidRPr="005B4AA4">
        <w:rPr>
          <w:lang w:val="de-DE"/>
        </w:rPr>
        <w:t>Falsch</w:t>
      </w:r>
    </w:p>
    <w:p w14:paraId="553D59E3" w14:textId="2ECC35BA" w:rsidR="005B4AA4" w:rsidRPr="005B4AA4" w:rsidRDefault="005B4AA4" w:rsidP="005B4AA4">
      <w:pPr>
        <w:pStyle w:val="Heading3"/>
      </w:pPr>
      <w:r>
        <w:t>Frage 3</w:t>
      </w:r>
    </w:p>
    <w:p w14:paraId="2DAE3195" w14:textId="77777777" w:rsidR="005B4AA4" w:rsidRPr="005B4AA4" w:rsidRDefault="005B4AA4" w:rsidP="005B4AA4">
      <w:pPr>
        <w:rPr>
          <w:lang w:val="de-DE"/>
        </w:rPr>
      </w:pPr>
      <w:r w:rsidRPr="005B4AA4">
        <w:rPr>
          <w:lang w:val="de-DE"/>
        </w:rPr>
        <w:t>Bei welcher Operation müssen Matrizen die gleiche Dimension haben?</w:t>
      </w:r>
    </w:p>
    <w:p w14:paraId="0EB0EBFC" w14:textId="022F3E8C" w:rsidR="005B4AA4" w:rsidRPr="005B4AA4" w:rsidRDefault="005B4AA4" w:rsidP="005B4AA4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5B4AA4">
        <w:rPr>
          <w:lang w:val="en-US"/>
        </w:rPr>
        <w:t>Multiplikation</w:t>
      </w:r>
      <w:proofErr w:type="spellEnd"/>
    </w:p>
    <w:p w14:paraId="3459E7A2" w14:textId="38B84F0B" w:rsidR="005B4AA4" w:rsidRPr="005B4AA4" w:rsidRDefault="005B4AA4" w:rsidP="005B4AA4">
      <w:pPr>
        <w:pStyle w:val="ListParagraph"/>
        <w:numPr>
          <w:ilvl w:val="0"/>
          <w:numId w:val="3"/>
        </w:numPr>
        <w:rPr>
          <w:lang w:val="en-US"/>
        </w:rPr>
      </w:pPr>
      <w:r w:rsidRPr="005B4AA4">
        <w:rPr>
          <w:lang w:val="en-US"/>
        </w:rPr>
        <w:t>Addition</w:t>
      </w:r>
    </w:p>
    <w:p w14:paraId="7817F775" w14:textId="479223C9" w:rsidR="005B4AA4" w:rsidRPr="005B4AA4" w:rsidRDefault="005B4AA4" w:rsidP="005B4AA4">
      <w:pPr>
        <w:pStyle w:val="ListParagraph"/>
        <w:numPr>
          <w:ilvl w:val="0"/>
          <w:numId w:val="3"/>
        </w:numPr>
        <w:rPr>
          <w:lang w:val="en-US"/>
        </w:rPr>
      </w:pPr>
      <w:r w:rsidRPr="005B4AA4">
        <w:rPr>
          <w:lang w:val="en-US"/>
        </w:rPr>
        <w:t>Transposition</w:t>
      </w:r>
    </w:p>
    <w:p w14:paraId="4A7D39E4" w14:textId="336049D4" w:rsidR="005B4AA4" w:rsidRPr="005B4AA4" w:rsidRDefault="005B4AA4" w:rsidP="005B4AA4">
      <w:pPr>
        <w:pStyle w:val="ListParagraph"/>
        <w:numPr>
          <w:ilvl w:val="0"/>
          <w:numId w:val="3"/>
        </w:numPr>
        <w:rPr>
          <w:lang w:val="de-DE"/>
        </w:rPr>
      </w:pPr>
      <w:r w:rsidRPr="005B4AA4">
        <w:rPr>
          <w:lang w:val="de-DE"/>
        </w:rPr>
        <w:t>Kronecker-Produkt</w:t>
      </w:r>
    </w:p>
    <w:p w14:paraId="4122B95E" w14:textId="4EAF3F92" w:rsidR="005B4AA4" w:rsidRPr="005B4AA4" w:rsidRDefault="005B4AA4" w:rsidP="005B4AA4">
      <w:pPr>
        <w:pStyle w:val="Heading3"/>
      </w:pPr>
      <w:r>
        <w:t>Frage 4</w:t>
      </w:r>
    </w:p>
    <w:p w14:paraId="6C2E274F" w14:textId="77777777" w:rsidR="005B4AA4" w:rsidRPr="005B4AA4" w:rsidRDefault="005B4AA4" w:rsidP="005B4AA4">
      <w:pPr>
        <w:rPr>
          <w:lang w:val="de-DE"/>
        </w:rPr>
      </w:pPr>
      <w:r w:rsidRPr="005B4AA4">
        <w:rPr>
          <w:lang w:val="de-DE"/>
        </w:rPr>
        <w:t>Bei der Matrixmultiplikation muss die Anzahl der Spalten in der ersten Matrix mit der Anzahl der ____ in der zweiten Matrix übereinstimmen.</w:t>
      </w:r>
    </w:p>
    <w:p w14:paraId="41A6EB93" w14:textId="476978F9" w:rsidR="005B4AA4" w:rsidRPr="005B4AA4" w:rsidRDefault="005B4AA4" w:rsidP="005B4AA4">
      <w:pPr>
        <w:pStyle w:val="ListParagraph"/>
        <w:numPr>
          <w:ilvl w:val="0"/>
          <w:numId w:val="9"/>
        </w:numPr>
        <w:rPr>
          <w:lang w:val="de-DE"/>
        </w:rPr>
      </w:pPr>
      <w:r w:rsidRPr="005B4AA4">
        <w:rPr>
          <w:lang w:val="de-DE"/>
        </w:rPr>
        <w:t>Reihen</w:t>
      </w:r>
    </w:p>
    <w:p w14:paraId="3BA83334" w14:textId="20FFAC9C" w:rsidR="005B4AA4" w:rsidRPr="005B4AA4" w:rsidRDefault="005B4AA4" w:rsidP="005B4AA4">
      <w:pPr>
        <w:pStyle w:val="ListParagraph"/>
        <w:numPr>
          <w:ilvl w:val="0"/>
          <w:numId w:val="9"/>
        </w:numPr>
        <w:rPr>
          <w:lang w:val="de-DE"/>
        </w:rPr>
      </w:pPr>
      <w:r w:rsidRPr="005B4AA4">
        <w:rPr>
          <w:lang w:val="de-DE"/>
        </w:rPr>
        <w:t>Spalten</w:t>
      </w:r>
    </w:p>
    <w:p w14:paraId="3EC132B3" w14:textId="1FB740EF" w:rsidR="005B4AA4" w:rsidRPr="005B4AA4" w:rsidRDefault="005B4AA4" w:rsidP="005B4AA4">
      <w:pPr>
        <w:pStyle w:val="ListParagraph"/>
        <w:numPr>
          <w:ilvl w:val="0"/>
          <w:numId w:val="9"/>
        </w:numPr>
        <w:rPr>
          <w:lang w:val="de-DE"/>
        </w:rPr>
      </w:pPr>
      <w:r w:rsidRPr="005B4AA4">
        <w:rPr>
          <w:lang w:val="de-DE"/>
        </w:rPr>
        <w:t>Elemente</w:t>
      </w:r>
    </w:p>
    <w:p w14:paraId="3CA3716B" w14:textId="0135AD66" w:rsidR="005B4AA4" w:rsidRPr="005B4AA4" w:rsidRDefault="005B4AA4" w:rsidP="005B4AA4">
      <w:pPr>
        <w:pStyle w:val="ListParagraph"/>
        <w:numPr>
          <w:ilvl w:val="0"/>
          <w:numId w:val="9"/>
        </w:numPr>
        <w:rPr>
          <w:lang w:val="de-DE"/>
        </w:rPr>
      </w:pPr>
      <w:r w:rsidRPr="005B4AA4">
        <w:rPr>
          <w:lang w:val="de-DE"/>
        </w:rPr>
        <w:t>Zahlen</w:t>
      </w:r>
    </w:p>
    <w:p w14:paraId="79B58942" w14:textId="206A03E4" w:rsidR="005316AD" w:rsidRDefault="005316AD" w:rsidP="005B4AA4"/>
    <w:sectPr w:rsidR="005316AD" w:rsidSect="00663AAE">
      <w:headerReference w:type="default" r:id="rId11"/>
      <w:headerReference w:type="first" r:id="rId12"/>
      <w:footerReference w:type="first" r:id="rId13"/>
      <w:pgSz w:w="11906" w:h="16838"/>
      <w:pgMar w:top="964" w:right="1276" w:bottom="1134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05E5" w14:textId="77777777" w:rsidR="00313D03" w:rsidRDefault="00313D03" w:rsidP="003160A6">
      <w:r>
        <w:separator/>
      </w:r>
    </w:p>
  </w:endnote>
  <w:endnote w:type="continuationSeparator" w:id="0">
    <w:p w14:paraId="3EB225CA" w14:textId="77777777" w:rsidR="00313D03" w:rsidRDefault="00313D03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15CC" w14:textId="77777777" w:rsidR="009E1278" w:rsidRPr="00437152" w:rsidRDefault="009E1278" w:rsidP="00437152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="00DF6093" w:rsidRPr="00437152">
      <w:rPr>
        <w:rStyle w:val="PageNumber"/>
        <w:b/>
        <w:color w:val="1F5D96"/>
        <w:sz w:val="19"/>
        <w:szCs w:val="19"/>
      </w:rPr>
      <w:instrText>PAGE</w:instrText>
    </w:r>
    <w:r w:rsidRPr="00437152">
      <w:rPr>
        <w:rStyle w:val="PageNumber"/>
        <w:b/>
        <w:color w:val="1F5D96"/>
        <w:sz w:val="19"/>
        <w:szCs w:val="19"/>
      </w:rPr>
      <w:instrText xml:space="preserve">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 w:rsidR="0017629A" w:rsidRPr="00437152">
      <w:rPr>
        <w:rStyle w:val="PageNumber"/>
        <w:b/>
        <w:noProof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24713782" w14:textId="77777777" w:rsidR="00880467" w:rsidRDefault="00880467" w:rsidP="009E1278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3F7F0" w14:textId="77777777" w:rsidR="00313D03" w:rsidRDefault="00313D03" w:rsidP="003160A6">
      <w:r>
        <w:separator/>
      </w:r>
    </w:p>
  </w:footnote>
  <w:footnote w:type="continuationSeparator" w:id="0">
    <w:p w14:paraId="68C0D634" w14:textId="77777777" w:rsidR="00313D03" w:rsidRDefault="00313D03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5B42" w14:textId="77777777" w:rsidR="00437152" w:rsidRPr="00437152" w:rsidRDefault="00437152" w:rsidP="00437152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Pr="00437152">
      <w:rPr>
        <w:rStyle w:val="PageNumber"/>
        <w:b/>
        <w:color w:val="1F5D96"/>
        <w:sz w:val="19"/>
        <w:szCs w:val="19"/>
      </w:rPr>
      <w:instrText xml:space="preserve">PAGE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>
      <w:rPr>
        <w:rStyle w:val="PageNumber"/>
        <w:b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4E59C326" w14:textId="77777777" w:rsidR="00880467" w:rsidRDefault="009813AD" w:rsidP="003B3842">
    <w:pPr>
      <w:pStyle w:val="Header"/>
      <w:tabs>
        <w:tab w:val="clear" w:pos="4536"/>
        <w:tab w:val="clear" w:pos="9072"/>
        <w:tab w:val="left" w:pos="1240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114D83F5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41895" cy="10672445"/>
          <wp:effectExtent l="0" t="0" r="0" b="0"/>
          <wp:wrapNone/>
          <wp:docPr id="981482665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1B169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2E61B169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B384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4E13" w14:textId="77777777" w:rsidR="00880467" w:rsidRDefault="009813AD" w:rsidP="003160A6">
    <w:pPr>
      <w:pStyle w:val="Header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33653EFB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182558007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399011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49399011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80CEC"/>
    <w:multiLevelType w:val="hybridMultilevel"/>
    <w:tmpl w:val="F24CF646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C553F"/>
    <w:multiLevelType w:val="hybridMultilevel"/>
    <w:tmpl w:val="57944390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73CA1"/>
    <w:multiLevelType w:val="hybridMultilevel"/>
    <w:tmpl w:val="8F80C376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A5B2A"/>
    <w:multiLevelType w:val="hybridMultilevel"/>
    <w:tmpl w:val="39443734"/>
    <w:lvl w:ilvl="0" w:tplc="1978977C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741A1"/>
    <w:multiLevelType w:val="hybridMultilevel"/>
    <w:tmpl w:val="118C7158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A1767"/>
    <w:multiLevelType w:val="hybridMultilevel"/>
    <w:tmpl w:val="E7901D90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4189C"/>
    <w:multiLevelType w:val="hybridMultilevel"/>
    <w:tmpl w:val="CA4EA6EA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F5BB1"/>
    <w:multiLevelType w:val="hybridMultilevel"/>
    <w:tmpl w:val="9746EF24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26F2C"/>
    <w:multiLevelType w:val="hybridMultilevel"/>
    <w:tmpl w:val="EDF0A276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91641">
    <w:abstractNumId w:val="0"/>
  </w:num>
  <w:num w:numId="2" w16cid:durableId="1085494755">
    <w:abstractNumId w:val="4"/>
  </w:num>
  <w:num w:numId="3" w16cid:durableId="1349676805">
    <w:abstractNumId w:val="6"/>
  </w:num>
  <w:num w:numId="4" w16cid:durableId="281763612">
    <w:abstractNumId w:val="9"/>
  </w:num>
  <w:num w:numId="5" w16cid:durableId="2016492147">
    <w:abstractNumId w:val="2"/>
  </w:num>
  <w:num w:numId="6" w16cid:durableId="26101189">
    <w:abstractNumId w:val="7"/>
  </w:num>
  <w:num w:numId="7" w16cid:durableId="986933645">
    <w:abstractNumId w:val="1"/>
  </w:num>
  <w:num w:numId="8" w16cid:durableId="69086042">
    <w:abstractNumId w:val="3"/>
  </w:num>
  <w:num w:numId="9" w16cid:durableId="1199968915">
    <w:abstractNumId w:val="5"/>
  </w:num>
  <w:num w:numId="10" w16cid:durableId="296935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A4"/>
    <w:rsid w:val="00000359"/>
    <w:rsid w:val="000110F4"/>
    <w:rsid w:val="00064D71"/>
    <w:rsid w:val="000A418D"/>
    <w:rsid w:val="000A7CD1"/>
    <w:rsid w:val="000C469C"/>
    <w:rsid w:val="000C631E"/>
    <w:rsid w:val="000E1DA1"/>
    <w:rsid w:val="001239FB"/>
    <w:rsid w:val="0017629A"/>
    <w:rsid w:val="00190185"/>
    <w:rsid w:val="002177CB"/>
    <w:rsid w:val="002323D9"/>
    <w:rsid w:val="002757C6"/>
    <w:rsid w:val="00292FD1"/>
    <w:rsid w:val="002A6BEE"/>
    <w:rsid w:val="002B6E76"/>
    <w:rsid w:val="00313D03"/>
    <w:rsid w:val="00314951"/>
    <w:rsid w:val="003160A6"/>
    <w:rsid w:val="003B3842"/>
    <w:rsid w:val="003C50A6"/>
    <w:rsid w:val="004327F8"/>
    <w:rsid w:val="00437152"/>
    <w:rsid w:val="00440B70"/>
    <w:rsid w:val="00446DEF"/>
    <w:rsid w:val="00495E52"/>
    <w:rsid w:val="0050355A"/>
    <w:rsid w:val="005316AD"/>
    <w:rsid w:val="00547FAB"/>
    <w:rsid w:val="00590178"/>
    <w:rsid w:val="005B4AA4"/>
    <w:rsid w:val="006278FE"/>
    <w:rsid w:val="00663AAE"/>
    <w:rsid w:val="00672279"/>
    <w:rsid w:val="00683003"/>
    <w:rsid w:val="00687832"/>
    <w:rsid w:val="006B5704"/>
    <w:rsid w:val="006E72D2"/>
    <w:rsid w:val="00711820"/>
    <w:rsid w:val="00720F1E"/>
    <w:rsid w:val="007802A9"/>
    <w:rsid w:val="007E3295"/>
    <w:rsid w:val="00811767"/>
    <w:rsid w:val="008768B5"/>
    <w:rsid w:val="00880467"/>
    <w:rsid w:val="0088184D"/>
    <w:rsid w:val="008D30C7"/>
    <w:rsid w:val="00935E71"/>
    <w:rsid w:val="00935FE8"/>
    <w:rsid w:val="009813AD"/>
    <w:rsid w:val="009A7233"/>
    <w:rsid w:val="009B65AF"/>
    <w:rsid w:val="009E1278"/>
    <w:rsid w:val="009E3D1D"/>
    <w:rsid w:val="00A82D8A"/>
    <w:rsid w:val="00AF495D"/>
    <w:rsid w:val="00B6354C"/>
    <w:rsid w:val="00B82B26"/>
    <w:rsid w:val="00BC1FD6"/>
    <w:rsid w:val="00BD6453"/>
    <w:rsid w:val="00BE4371"/>
    <w:rsid w:val="00CA5271"/>
    <w:rsid w:val="00CE7005"/>
    <w:rsid w:val="00CF148B"/>
    <w:rsid w:val="00CF7E08"/>
    <w:rsid w:val="00DA3D67"/>
    <w:rsid w:val="00DF6093"/>
    <w:rsid w:val="00E17D00"/>
    <w:rsid w:val="00E67328"/>
    <w:rsid w:val="00E875AF"/>
    <w:rsid w:val="00EC7434"/>
    <w:rsid w:val="00F24F3F"/>
    <w:rsid w:val="00F2740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3C610"/>
  <w15:chartTrackingRefBased/>
  <w15:docId w15:val="{C1021DDA-38F1-45AE-89A8-F0E6151C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HeaderChar">
    <w:name w:val="Header Char"/>
    <w:link w:val="Header"/>
    <w:uiPriority w:val="99"/>
    <w:rsid w:val="003160A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3160A6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Heading2Char">
    <w:name w:val="Heading 2 Char"/>
    <w:link w:val="Heading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PageNumber">
    <w:name w:val="page number"/>
    <w:uiPriority w:val="99"/>
    <w:semiHidden/>
    <w:unhideWhenUsed/>
    <w:rsid w:val="009E1278"/>
  </w:style>
  <w:style w:type="character" w:customStyle="1" w:styleId="Heading4Char">
    <w:name w:val="Heading 4 Char"/>
    <w:link w:val="Heading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Paragraph">
    <w:name w:val="List Paragraph"/>
    <w:basedOn w:val="Normal"/>
    <w:uiPriority w:val="72"/>
    <w:qFormat/>
    <w:rsid w:val="00FF48B5"/>
    <w:pPr>
      <w:numPr>
        <w:numId w:val="2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Neumann\OneDrive%20-%20SCIENCE%20ON%20STAGE%20DEUTSCHLAND%20E.V\Documents\Custom%20Office%20Templates\QuantumComputing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9DCBF-D720-470B-9B87-10E697652701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85077D-D99A-410D-907E-433568A8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05F76-69CA-4384-9C3B-FC1055E6D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QuantumComputing_DE.dotx</Template>
  <TotalTime>0</TotalTime>
  <Pages>1</Pages>
  <Words>77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Neumann</dc:creator>
  <cp:keywords/>
  <cp:lastModifiedBy>Daniela Neumann</cp:lastModifiedBy>
  <cp:revision>1</cp:revision>
  <cp:lastPrinted>2018-08-23T12:58:00Z</cp:lastPrinted>
  <dcterms:created xsi:type="dcterms:W3CDTF">2026-06-04T15:20:00Z</dcterms:created>
  <dcterms:modified xsi:type="dcterms:W3CDTF">2026-06-04T15:24:00Z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498600</vt:r8>
  </property>
  <property fmtid="{D5CDD505-2E9C-101B-9397-08002B2CF9AE}" pid="4" name="MediaServiceImageTags">
    <vt:lpwstr/>
  </property>
</Properties>
</file>