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336B" w14:textId="69CBA2B6" w:rsidR="00547FAB" w:rsidRPr="00B641D7" w:rsidRDefault="00B641D7" w:rsidP="00547FAB">
      <w:pPr>
        <w:pStyle w:val="Heading1"/>
        <w:rPr>
          <w:lang w:val="de-DE"/>
        </w:rPr>
      </w:pPr>
      <w:r w:rsidRPr="00B641D7">
        <w:rPr>
          <w:lang w:val="de-DE"/>
        </w:rPr>
        <w:t>V</w:t>
      </w:r>
      <w:r>
        <w:rPr>
          <w:lang w:val="de-DE"/>
        </w:rPr>
        <w:t>ektoren</w:t>
      </w:r>
      <w:r>
        <w:rPr>
          <w:lang w:val="de-DE"/>
        </w:rPr>
        <w:br/>
        <w:t>Quiz</w:t>
      </w:r>
    </w:p>
    <w:p w14:paraId="4D95641D" w14:textId="6595A6C8" w:rsidR="00B641D7" w:rsidRDefault="00B641D7" w:rsidP="00B641D7">
      <w:pPr>
        <w:pStyle w:val="Heading3"/>
      </w:pPr>
      <w:r>
        <w:t>Frage 1</w:t>
      </w:r>
    </w:p>
    <w:p w14:paraId="16BD621A" w14:textId="6BB65986" w:rsidR="00B641D7" w:rsidRPr="00B641D7" w:rsidRDefault="00B641D7" w:rsidP="00B641D7">
      <w:pPr>
        <w:rPr>
          <w:b/>
          <w:bCs/>
          <w:lang w:val="de-DE"/>
        </w:rPr>
      </w:pPr>
      <w:r w:rsidRPr="00B641D7">
        <w:rPr>
          <w:lang w:val="de-DE"/>
        </w:rPr>
        <w:t>W</w:t>
      </w:r>
      <w:r w:rsidRPr="00B641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de-DE"/>
        </w:rPr>
        <w:t>as ist ein Vektor?</w:t>
      </w:r>
    </w:p>
    <w:p w14:paraId="7A694367" w14:textId="77777777" w:rsidR="00B641D7" w:rsidRPr="00B641D7" w:rsidRDefault="00B641D7" w:rsidP="00B641D7">
      <w:p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A. Eine Zahl ohne Richtung</w:t>
      </w:r>
    </w:p>
    <w:p w14:paraId="334BBCF5" w14:textId="77777777" w:rsidR="00B641D7" w:rsidRPr="00B641D7" w:rsidRDefault="00B641D7" w:rsidP="00B641D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B. Ein mathematisches Objekt mit Größe und Richtung</w:t>
      </w:r>
    </w:p>
    <w:p w14:paraId="7B9CC443" w14:textId="77777777" w:rsidR="00B641D7" w:rsidRPr="00B641D7" w:rsidRDefault="00B641D7" w:rsidP="00B641D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C. Nur ein Liniensegment</w:t>
      </w:r>
    </w:p>
    <w:p w14:paraId="4822468F" w14:textId="77777777" w:rsidR="00B641D7" w:rsidRPr="00B641D7" w:rsidRDefault="00B641D7" w:rsidP="00B641D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D. Ein Punkt im Raum</w:t>
      </w:r>
    </w:p>
    <w:p w14:paraId="4F2E3094" w14:textId="5FE310FB" w:rsidR="00B641D7" w:rsidRPr="00B641D7" w:rsidRDefault="00B641D7" w:rsidP="00B641D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E. Eine Winkelmessung</w:t>
      </w:r>
    </w:p>
    <w:p w14:paraId="6979C4AA" w14:textId="77777777" w:rsidR="00B641D7" w:rsidRPr="00B641D7" w:rsidRDefault="00B641D7" w:rsidP="00B641D7">
      <w:pPr>
        <w:pStyle w:val="Heading3"/>
        <w:rPr>
          <w:rStyle w:val="Strong"/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B641D7">
        <w:rPr>
          <w:rStyle w:val="Strong"/>
          <w:rFonts w:asciiTheme="minorHAnsi" w:hAnsiTheme="minorHAnsi" w:cstheme="minorHAnsi"/>
          <w:b/>
          <w:bCs/>
          <w:sz w:val="22"/>
          <w:szCs w:val="22"/>
          <w:lang w:val="de-DE"/>
        </w:rPr>
        <w:t>Frage 2</w:t>
      </w:r>
    </w:p>
    <w:p w14:paraId="390D490E" w14:textId="288AA21C" w:rsidR="00B641D7" w:rsidRPr="00B641D7" w:rsidRDefault="00B641D7" w:rsidP="00B641D7">
      <w:pPr>
        <w:pStyle w:val="NormalWeb"/>
        <w:spacing w:before="280" w:after="0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B641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de-DE"/>
        </w:rPr>
        <w:t>Wie berechnet man das Skalarprodukt zweier Vektoren?</w:t>
      </w:r>
    </w:p>
    <w:p w14:paraId="4DB865CB" w14:textId="61999EC7" w:rsidR="00B641D7" w:rsidRPr="00B641D7" w:rsidRDefault="00B641D7" w:rsidP="00B641D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Indem man ihre Beträge voneinander subtrahiert.</w:t>
      </w:r>
    </w:p>
    <w:p w14:paraId="3625F011" w14:textId="44E18545" w:rsidR="00B641D7" w:rsidRPr="00B641D7" w:rsidRDefault="00B641D7" w:rsidP="00B641D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Indem man die entsprechenden Koordinaten miteinander multipliziert und die Ergebnisse addiert.</w:t>
      </w:r>
    </w:p>
    <w:p w14:paraId="6877956A" w14:textId="68319F13" w:rsidR="00B641D7" w:rsidRPr="00B641D7" w:rsidRDefault="00B641D7" w:rsidP="00B641D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Indem man ihre Beträge addiert.</w:t>
      </w:r>
    </w:p>
    <w:p w14:paraId="4EABEA29" w14:textId="004C3769" w:rsidR="00B641D7" w:rsidRPr="00B641D7" w:rsidRDefault="00B641D7" w:rsidP="00B641D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Indem man den Winkel zwischen beiden Vektoren ermittelt.</w:t>
      </w:r>
    </w:p>
    <w:p w14:paraId="3442FAE4" w14:textId="5B9E6FD8" w:rsidR="00B641D7" w:rsidRPr="00B641D7" w:rsidRDefault="00B641D7" w:rsidP="00B641D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Indem man die Koordinaten des einen durch die Koordinaten des anderen dividiert.</w:t>
      </w:r>
    </w:p>
    <w:p w14:paraId="0B27C915" w14:textId="4EB88BEB" w:rsidR="00B641D7" w:rsidRPr="00B641D7" w:rsidRDefault="00B641D7" w:rsidP="00B641D7">
      <w:pPr>
        <w:pStyle w:val="Heading3"/>
        <w:rPr>
          <w:rStyle w:val="Strong"/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B641D7">
        <w:rPr>
          <w:rStyle w:val="Strong"/>
          <w:rFonts w:asciiTheme="minorHAnsi" w:hAnsiTheme="minorHAnsi" w:cstheme="minorHAnsi"/>
          <w:b/>
          <w:bCs/>
          <w:sz w:val="22"/>
          <w:szCs w:val="22"/>
          <w:lang w:val="de-DE"/>
        </w:rPr>
        <w:t>Frage 3</w:t>
      </w:r>
    </w:p>
    <w:p w14:paraId="089FC80F" w14:textId="4E0E06CD" w:rsidR="00B641D7" w:rsidRPr="00B641D7" w:rsidRDefault="00B641D7" w:rsidP="00B641D7">
      <w:pPr>
        <w:pStyle w:val="NormalWeb"/>
        <w:spacing w:before="280" w:after="0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B641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de-DE"/>
        </w:rPr>
        <w:t>Was wird in jedem Fall passieren, wenn man einen Vektor mit einem negativen Skalar multipliziert?</w:t>
      </w:r>
    </w:p>
    <w:p w14:paraId="74CAA902" w14:textId="0505A94B" w:rsidR="00B641D7" w:rsidRPr="00B641D7" w:rsidRDefault="00B641D7" w:rsidP="00B641D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Seine Größe nimmt zu.</w:t>
      </w:r>
    </w:p>
    <w:p w14:paraId="1DC2AF75" w14:textId="2835678F" w:rsidR="00B641D7" w:rsidRPr="00B641D7" w:rsidRDefault="00B641D7" w:rsidP="00B641D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Seine Richtung kehrt sich um.</w:t>
      </w:r>
    </w:p>
    <w:p w14:paraId="50D1ED8D" w14:textId="1D294363" w:rsidR="00B641D7" w:rsidRPr="00B641D7" w:rsidRDefault="00B641D7" w:rsidP="00B641D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Er wird zu einem Einheitsvektor.</w:t>
      </w:r>
    </w:p>
    <w:p w14:paraId="20931018" w14:textId="0B61A360" w:rsidR="00B641D7" w:rsidRPr="00B641D7" w:rsidRDefault="00B641D7" w:rsidP="00B641D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Seine Größe wird null.</w:t>
      </w:r>
    </w:p>
    <w:p w14:paraId="44DD2257" w14:textId="428C19B0" w:rsidR="00B641D7" w:rsidRPr="00B641D7" w:rsidRDefault="00B641D7" w:rsidP="00B641D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de-DE"/>
        </w:rPr>
      </w:pPr>
      <w:r w:rsidRPr="00B641D7">
        <w:rPr>
          <w:rFonts w:cstheme="minorHAnsi"/>
          <w:lang w:val="de-DE"/>
        </w:rPr>
        <w:t>Seine Koordinaten werden durch den Skalar geteilt.</w:t>
      </w:r>
    </w:p>
    <w:p w14:paraId="65BB48FC" w14:textId="1DC39414" w:rsidR="00B641D7" w:rsidRPr="00B641D7" w:rsidRDefault="00B641D7" w:rsidP="00B641D7">
      <w:pPr>
        <w:pStyle w:val="Heading3"/>
        <w:rPr>
          <w:rStyle w:val="Strong"/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B641D7">
        <w:rPr>
          <w:rStyle w:val="Strong"/>
          <w:rFonts w:asciiTheme="minorHAnsi" w:hAnsiTheme="minorHAnsi" w:cstheme="minorHAnsi"/>
          <w:b/>
          <w:bCs/>
          <w:sz w:val="22"/>
          <w:szCs w:val="22"/>
          <w:lang w:val="de-DE"/>
        </w:rPr>
        <w:t>Frage 4</w:t>
      </w:r>
    </w:p>
    <w:p w14:paraId="727B313A" w14:textId="07B5D50F" w:rsidR="00B641D7" w:rsidRPr="00B641D7" w:rsidRDefault="00B641D7" w:rsidP="00B641D7">
      <w:pPr>
        <w:pStyle w:val="NormalWeb"/>
        <w:spacing w:before="280" w:after="0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B641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de-DE"/>
        </w:rPr>
        <w:t>Was ist das Skalarprodukt zweier Vektoren, die senkrecht aufeinander stehen?</w:t>
      </w:r>
    </w:p>
    <w:p w14:paraId="7B1C852A" w14:textId="64F61109" w:rsidR="00B641D7" w:rsidRPr="00B641D7" w:rsidRDefault="00B641D7" w:rsidP="00B641D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B641D7">
        <w:rPr>
          <w:rFonts w:cstheme="minorHAnsi"/>
        </w:rPr>
        <w:t xml:space="preserve">0 </w:t>
      </w:r>
    </w:p>
    <w:p w14:paraId="102D8948" w14:textId="6D9A9752" w:rsidR="00B641D7" w:rsidRPr="00B641D7" w:rsidRDefault="00B641D7" w:rsidP="00B641D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B641D7">
        <w:rPr>
          <w:rFonts w:cstheme="minorHAnsi"/>
        </w:rPr>
        <w:t>15</w:t>
      </w:r>
    </w:p>
    <w:p w14:paraId="3DF84DB9" w14:textId="70630084" w:rsidR="00B641D7" w:rsidRPr="00B641D7" w:rsidRDefault="00B641D7" w:rsidP="00B641D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B641D7">
        <w:rPr>
          <w:rFonts w:cstheme="minorHAnsi"/>
        </w:rPr>
        <w:t>90</w:t>
      </w:r>
    </w:p>
    <w:p w14:paraId="79CA7F61" w14:textId="4C425ED9" w:rsidR="00B641D7" w:rsidRPr="00B641D7" w:rsidRDefault="00B641D7" w:rsidP="00B641D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B641D7">
        <w:rPr>
          <w:rFonts w:cstheme="minorHAnsi"/>
        </w:rPr>
        <w:t>90°</w:t>
      </w:r>
    </w:p>
    <w:p w14:paraId="6885AFE3" w14:textId="527915C8" w:rsidR="00B641D7" w:rsidRPr="00B641D7" w:rsidRDefault="00B641D7" w:rsidP="00B641D7">
      <w:pPr>
        <w:pStyle w:val="ListParagraph"/>
        <w:numPr>
          <w:ilvl w:val="0"/>
          <w:numId w:val="8"/>
        </w:numPr>
        <w:spacing w:after="240" w:line="240" w:lineRule="auto"/>
        <w:rPr>
          <w:rFonts w:cstheme="minorHAnsi"/>
        </w:rPr>
      </w:pPr>
      <w:r w:rsidRPr="00B641D7">
        <w:rPr>
          <w:rFonts w:cstheme="minorHAnsi"/>
        </w:rPr>
        <w:t>3,14</w:t>
      </w:r>
    </w:p>
    <w:p w14:paraId="5FDE5855" w14:textId="77777777" w:rsidR="005316AD" w:rsidRDefault="005316AD" w:rsidP="00687832">
      <w:pPr>
        <w:jc w:val="right"/>
      </w:pPr>
    </w:p>
    <w:sectPr w:rsidR="005316AD" w:rsidSect="00663AAE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17CB" w14:textId="77777777" w:rsidR="005E160F" w:rsidRDefault="005E160F" w:rsidP="003160A6">
      <w:r>
        <w:separator/>
      </w:r>
    </w:p>
  </w:endnote>
  <w:endnote w:type="continuationSeparator" w:id="0">
    <w:p w14:paraId="0452DB0A" w14:textId="77777777" w:rsidR="005E160F" w:rsidRDefault="005E160F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0D7B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65961274" w14:textId="77777777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98C2" w14:textId="77777777" w:rsidR="005E160F" w:rsidRDefault="005E160F" w:rsidP="003160A6">
      <w:r>
        <w:separator/>
      </w:r>
    </w:p>
  </w:footnote>
  <w:footnote w:type="continuationSeparator" w:id="0">
    <w:p w14:paraId="3DD8678C" w14:textId="77777777" w:rsidR="005E160F" w:rsidRDefault="005E160F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CF5E" w14:textId="77777777" w:rsidR="00437152" w:rsidRPr="00437152" w:rsidRDefault="00437152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3BF8F5F5" w14:textId="77777777" w:rsidR="00880467" w:rsidRDefault="009813AD" w:rsidP="003B3842">
    <w:pPr>
      <w:pStyle w:val="Header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CC10A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1CC10A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363C" w14:textId="77777777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A96BC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0BBA96BC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03858"/>
    <w:multiLevelType w:val="hybridMultilevel"/>
    <w:tmpl w:val="EF009650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5214"/>
    <w:multiLevelType w:val="hybridMultilevel"/>
    <w:tmpl w:val="40205FB0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F6E5F"/>
    <w:multiLevelType w:val="multilevel"/>
    <w:tmpl w:val="FD4A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54B6C"/>
    <w:multiLevelType w:val="hybridMultilevel"/>
    <w:tmpl w:val="71181A34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0B6D"/>
    <w:multiLevelType w:val="hybridMultilevel"/>
    <w:tmpl w:val="88B06AAA"/>
    <w:lvl w:ilvl="0" w:tplc="055A99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E4FDD"/>
    <w:multiLevelType w:val="hybridMultilevel"/>
    <w:tmpl w:val="AEA0CF62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B0C64"/>
    <w:multiLevelType w:val="hybridMultilevel"/>
    <w:tmpl w:val="97BA36D8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E11FF"/>
    <w:multiLevelType w:val="hybridMultilevel"/>
    <w:tmpl w:val="18D62AD4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F63CA"/>
    <w:multiLevelType w:val="hybridMultilevel"/>
    <w:tmpl w:val="13145548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5"/>
  </w:num>
  <w:num w:numId="3" w16cid:durableId="1526015616">
    <w:abstractNumId w:val="3"/>
  </w:num>
  <w:num w:numId="4" w16cid:durableId="1429548312">
    <w:abstractNumId w:val="6"/>
  </w:num>
  <w:num w:numId="5" w16cid:durableId="1100639792">
    <w:abstractNumId w:val="1"/>
  </w:num>
  <w:num w:numId="6" w16cid:durableId="1495760446">
    <w:abstractNumId w:val="9"/>
  </w:num>
  <w:num w:numId="7" w16cid:durableId="1258952230">
    <w:abstractNumId w:val="7"/>
  </w:num>
  <w:num w:numId="8" w16cid:durableId="369573118">
    <w:abstractNumId w:val="2"/>
  </w:num>
  <w:num w:numId="9" w16cid:durableId="1960140097">
    <w:abstractNumId w:val="8"/>
  </w:num>
  <w:num w:numId="10" w16cid:durableId="1774201112">
    <w:abstractNumId w:val="4"/>
  </w:num>
  <w:num w:numId="11" w16cid:durableId="59404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7"/>
    <w:rsid w:val="00000359"/>
    <w:rsid w:val="000110F4"/>
    <w:rsid w:val="00064D71"/>
    <w:rsid w:val="000A418D"/>
    <w:rsid w:val="000A7CD1"/>
    <w:rsid w:val="000C469C"/>
    <w:rsid w:val="000C631E"/>
    <w:rsid w:val="000D0F47"/>
    <w:rsid w:val="000E1DA1"/>
    <w:rsid w:val="001239FB"/>
    <w:rsid w:val="0017629A"/>
    <w:rsid w:val="00190185"/>
    <w:rsid w:val="002177CB"/>
    <w:rsid w:val="002323D9"/>
    <w:rsid w:val="002757C6"/>
    <w:rsid w:val="00292FD1"/>
    <w:rsid w:val="002A6BEE"/>
    <w:rsid w:val="002B6E76"/>
    <w:rsid w:val="00314951"/>
    <w:rsid w:val="003160A6"/>
    <w:rsid w:val="003B3842"/>
    <w:rsid w:val="003C50A6"/>
    <w:rsid w:val="004327F8"/>
    <w:rsid w:val="00437152"/>
    <w:rsid w:val="00440B70"/>
    <w:rsid w:val="00446DEF"/>
    <w:rsid w:val="00495E52"/>
    <w:rsid w:val="0050355A"/>
    <w:rsid w:val="005316AD"/>
    <w:rsid w:val="00547FAB"/>
    <w:rsid w:val="00590178"/>
    <w:rsid w:val="005E160F"/>
    <w:rsid w:val="006278FE"/>
    <w:rsid w:val="00663AAE"/>
    <w:rsid w:val="00670D4A"/>
    <w:rsid w:val="00672279"/>
    <w:rsid w:val="00683003"/>
    <w:rsid w:val="00687832"/>
    <w:rsid w:val="006B5704"/>
    <w:rsid w:val="006E72D2"/>
    <w:rsid w:val="00711820"/>
    <w:rsid w:val="00720F1E"/>
    <w:rsid w:val="007802A9"/>
    <w:rsid w:val="007E3295"/>
    <w:rsid w:val="00811767"/>
    <w:rsid w:val="008768B5"/>
    <w:rsid w:val="00880467"/>
    <w:rsid w:val="0088184D"/>
    <w:rsid w:val="008D30C7"/>
    <w:rsid w:val="00935E71"/>
    <w:rsid w:val="00935FE8"/>
    <w:rsid w:val="009813AD"/>
    <w:rsid w:val="009A7233"/>
    <w:rsid w:val="009B65AF"/>
    <w:rsid w:val="009E1278"/>
    <w:rsid w:val="009E3D1D"/>
    <w:rsid w:val="00A82D8A"/>
    <w:rsid w:val="00AF495D"/>
    <w:rsid w:val="00B601ED"/>
    <w:rsid w:val="00B6354C"/>
    <w:rsid w:val="00B641D7"/>
    <w:rsid w:val="00B82B26"/>
    <w:rsid w:val="00BC1FD6"/>
    <w:rsid w:val="00BD6453"/>
    <w:rsid w:val="00BE4371"/>
    <w:rsid w:val="00CA5271"/>
    <w:rsid w:val="00CE7005"/>
    <w:rsid w:val="00CF148B"/>
    <w:rsid w:val="00CF7E08"/>
    <w:rsid w:val="00DA3D67"/>
    <w:rsid w:val="00DF6093"/>
    <w:rsid w:val="00E17D00"/>
    <w:rsid w:val="00E67328"/>
    <w:rsid w:val="00E875AF"/>
    <w:rsid w:val="00EC7434"/>
    <w:rsid w:val="00F24F3F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E83BB"/>
  <w15:chartTrackingRefBased/>
  <w15:docId w15:val="{A130DE53-1DD7-43FE-85FC-6CAAABEB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72"/>
    <w:qFormat/>
    <w:rsid w:val="00FF48B5"/>
    <w:pPr>
      <w:numPr>
        <w:numId w:val="2"/>
      </w:numPr>
      <w:ind w:left="357" w:hanging="35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641D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641D7"/>
  </w:style>
  <w:style w:type="character" w:styleId="Strong">
    <w:name w:val="Strong"/>
    <w:basedOn w:val="DefaultParagraphFont"/>
    <w:uiPriority w:val="22"/>
    <w:qFormat/>
    <w:rsid w:val="00B641D7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641D7"/>
    <w:pPr>
      <w:suppressAutoHyphens/>
      <w:spacing w:after="160" w:line="240" w:lineRule="auto"/>
    </w:pPr>
    <w:rPr>
      <w:sz w:val="20"/>
      <w:szCs w:val="20"/>
      <w:lang w:val="de-DE" w:eastAsia="de-DE"/>
    </w:rPr>
  </w:style>
  <w:style w:type="character" w:customStyle="1" w:styleId="CommentTextChar1">
    <w:name w:val="Comment Text Char1"/>
    <w:basedOn w:val="DefaultParagraphFont"/>
    <w:uiPriority w:val="99"/>
    <w:semiHidden/>
    <w:rsid w:val="00B641D7"/>
    <w:rPr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B641D7"/>
    <w:pPr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71"/>
    <w:rsid w:val="00B601ED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Neumann\OneDrive%20-%20SCIENCE%20ON%20STAGE%20DEUTSCHLAND%20E.V\Documents\Custom%20Office%20Templates\QuantumComputing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85077D-D99A-410D-907E-433568A8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QuantumComputing_DE.dotx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Daniela Neumann</cp:lastModifiedBy>
  <cp:revision>4</cp:revision>
  <cp:lastPrinted>2026-06-04T14:32:00Z</cp:lastPrinted>
  <dcterms:created xsi:type="dcterms:W3CDTF">2026-06-04T14:19:00Z</dcterms:created>
  <dcterms:modified xsi:type="dcterms:W3CDTF">2026-06-04T14:32:00Z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